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1038" w14:textId="77777777" w:rsidR="002C67AF" w:rsidRDefault="002C67AF" w:rsidP="00791BE0">
      <w:pPr>
        <w:spacing w:after="0"/>
        <w:ind w:firstLine="0"/>
        <w:jc w:val="center"/>
        <w:rPr>
          <w:rFonts w:ascii="Garamond" w:hAnsi="Garamond" w:cs="Times New Roman"/>
          <w:b/>
          <w:bCs/>
          <w:i/>
          <w:noProof w:val="0"/>
          <w:sz w:val="28"/>
          <w:szCs w:val="28"/>
        </w:rPr>
      </w:pPr>
      <w:bookmarkStart w:id="0" w:name="_Hlk49958200"/>
      <w:r>
        <w:rPr>
          <w:rFonts w:ascii="Garamond" w:hAnsi="Garamond" w:cs="Times New Roman"/>
          <w:b/>
          <w:bCs/>
          <w:i/>
          <w:noProof w:val="0"/>
          <w:sz w:val="28"/>
          <w:szCs w:val="28"/>
        </w:rPr>
        <w:t xml:space="preserve">Insert </w:t>
      </w:r>
      <w:r w:rsidR="00921B6E">
        <w:rPr>
          <w:rFonts w:ascii="Garamond" w:hAnsi="Garamond" w:cs="Times New Roman"/>
          <w:b/>
          <w:bCs/>
          <w:i/>
          <w:noProof w:val="0"/>
          <w:sz w:val="28"/>
          <w:szCs w:val="28"/>
        </w:rPr>
        <w:t>Y</w:t>
      </w:r>
      <w:r>
        <w:rPr>
          <w:rFonts w:ascii="Garamond" w:hAnsi="Garamond" w:cs="Times New Roman"/>
          <w:b/>
          <w:bCs/>
          <w:i/>
          <w:noProof w:val="0"/>
          <w:sz w:val="28"/>
          <w:szCs w:val="28"/>
        </w:rPr>
        <w:t>our Title Here</w:t>
      </w:r>
    </w:p>
    <w:p w14:paraId="7FE5E079" w14:textId="77777777" w:rsidR="00830E66" w:rsidRPr="00B813B4" w:rsidRDefault="002C67AF" w:rsidP="002C67AF">
      <w:pPr>
        <w:ind w:firstLine="0"/>
        <w:jc w:val="center"/>
        <w:rPr>
          <w:rFonts w:ascii="Garamond" w:hAnsi="Garamond" w:cs="Times New Roman"/>
          <w:b/>
          <w:bCs/>
          <w:i/>
          <w:noProof w:val="0"/>
          <w:sz w:val="28"/>
          <w:szCs w:val="28"/>
        </w:rPr>
      </w:pPr>
      <w:r>
        <w:rPr>
          <w:rFonts w:ascii="Garamond" w:hAnsi="Garamond" w:cs="Times New Roman"/>
          <w:b/>
          <w:bCs/>
          <w:i/>
          <w:noProof w:val="0"/>
          <w:sz w:val="28"/>
          <w:szCs w:val="28"/>
        </w:rPr>
        <w:t>This is a Template for Cromohs</w:t>
      </w:r>
    </w:p>
    <w:bookmarkEnd w:id="0"/>
    <w:p w14:paraId="19A61ED5" w14:textId="77777777" w:rsidR="006F1792" w:rsidRDefault="006F1792" w:rsidP="006F1792">
      <w:pPr>
        <w:ind w:left="3969" w:firstLine="0"/>
        <w:rPr>
          <w:rFonts w:ascii="Garamond" w:hAnsi="Garamond" w:cs="Times New Roman"/>
          <w:noProof w:val="0"/>
        </w:rPr>
      </w:pPr>
    </w:p>
    <w:p w14:paraId="1FC9BC9E" w14:textId="77777777" w:rsidR="00571D3F" w:rsidRPr="00371BDB" w:rsidRDefault="002C67AF" w:rsidP="00A029E9">
      <w:pPr>
        <w:pStyle w:val="Titolo1"/>
        <w:spacing w:before="0" w:after="120"/>
        <w:rPr>
          <w:rFonts w:ascii="Garamond" w:hAnsi="Garamond"/>
          <w:noProof w:val="0"/>
          <w:sz w:val="24"/>
          <w:szCs w:val="24"/>
        </w:rPr>
      </w:pPr>
      <w:r>
        <w:rPr>
          <w:rFonts w:ascii="Garamond" w:hAnsi="Garamond"/>
          <w:b/>
          <w:bCs/>
          <w:noProof w:val="0"/>
          <w:color w:val="auto"/>
          <w:sz w:val="24"/>
          <w:szCs w:val="24"/>
        </w:rPr>
        <w:t>Paragraph heading</w:t>
      </w:r>
    </w:p>
    <w:p w14:paraId="7E66EF9F" w14:textId="77777777" w:rsidR="00174634" w:rsidRPr="00371BDB" w:rsidRDefault="003E5EB7" w:rsidP="00631A4D">
      <w:pPr>
        <w:ind w:firstLine="0"/>
        <w:rPr>
          <w:rFonts w:ascii="Garamond" w:hAnsi="Garamond" w:cs="Times New Roman"/>
          <w:noProof w:val="0"/>
          <w:sz w:val="24"/>
          <w:szCs w:val="24"/>
        </w:rPr>
      </w:pP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F1792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65370C">
        <w:rPr>
          <w:rFonts w:ascii="Garamond" w:hAnsi="Garamond" w:cs="Times New Roman"/>
          <w:noProof w:val="0"/>
          <w:sz w:val="24"/>
          <w:szCs w:val="24"/>
        </w:rPr>
        <w:t xml:space="preserve">Documents margins are: 3.5cm left and right, 3cm top and bottom. Please note first page header (empty) and footer (journal details, issue, and article </w:t>
      </w:r>
      <w:proofErr w:type="spellStart"/>
      <w:r w:rsidR="0065370C">
        <w:rPr>
          <w:rFonts w:ascii="Garamond" w:hAnsi="Garamond" w:cs="Times New Roman"/>
          <w:noProof w:val="0"/>
          <w:sz w:val="24"/>
          <w:szCs w:val="24"/>
        </w:rPr>
        <w:t>doi</w:t>
      </w:r>
      <w:proofErr w:type="spellEnd"/>
      <w:r w:rsidR="0065370C">
        <w:rPr>
          <w:rFonts w:ascii="Garamond" w:hAnsi="Garamond" w:cs="Times New Roman"/>
          <w:noProof w:val="0"/>
          <w:sz w:val="24"/>
          <w:szCs w:val="24"/>
        </w:rPr>
        <w:t xml:space="preserve">). Running heads in subsequent pages: author name and surname on even pages, short title on odd pages, both small caps. </w:t>
      </w:r>
      <w:r w:rsidR="00B04A2A">
        <w:rPr>
          <w:rFonts w:ascii="Garamond" w:hAnsi="Garamond" w:cs="Times New Roman"/>
          <w:noProof w:val="0"/>
          <w:sz w:val="24"/>
          <w:szCs w:val="24"/>
        </w:rPr>
        <w:t>Line spacing: 1,15. Paragraph spacing: 6 pt after paragraph. Font: use</w:t>
      </w:r>
      <w:r w:rsidR="006F1792">
        <w:rPr>
          <w:rFonts w:ascii="Garamond" w:hAnsi="Garamond" w:cs="Times New Roman"/>
          <w:noProof w:val="0"/>
          <w:sz w:val="24"/>
          <w:szCs w:val="24"/>
        </w:rPr>
        <w:t xml:space="preserve"> </w:t>
      </w:r>
      <w:proofErr w:type="spellStart"/>
      <w:r w:rsidR="006F1792">
        <w:rPr>
          <w:rFonts w:ascii="Garamond" w:hAnsi="Garamond" w:cs="Times New Roman"/>
          <w:noProof w:val="0"/>
          <w:sz w:val="24"/>
          <w:szCs w:val="24"/>
        </w:rPr>
        <w:t>Garamont</w:t>
      </w:r>
      <w:proofErr w:type="spellEnd"/>
      <w:r w:rsidR="00061174">
        <w:rPr>
          <w:rFonts w:ascii="Garamond" w:hAnsi="Garamond" w:cs="Times New Roman"/>
          <w:noProof w:val="0"/>
          <w:sz w:val="24"/>
          <w:szCs w:val="24"/>
        </w:rPr>
        <w:t xml:space="preserve"> throughout,</w:t>
      </w:r>
      <w:r w:rsidR="006F1792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631A4D">
        <w:rPr>
          <w:rFonts w:ascii="Garamond" w:hAnsi="Garamond" w:cs="Times New Roman"/>
          <w:noProof w:val="0"/>
          <w:sz w:val="24"/>
          <w:szCs w:val="24"/>
        </w:rPr>
        <w:t xml:space="preserve">size </w:t>
      </w:r>
      <w:r w:rsidR="006F1792">
        <w:rPr>
          <w:rFonts w:ascii="Garamond" w:hAnsi="Garamond" w:cs="Times New Roman"/>
          <w:noProof w:val="0"/>
          <w:sz w:val="24"/>
          <w:szCs w:val="24"/>
        </w:rPr>
        <w:t>12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for main text and author name and affiliation</w:t>
      </w:r>
      <w:r w:rsidR="00631A4D">
        <w:rPr>
          <w:rFonts w:ascii="Garamond" w:hAnsi="Garamond" w:cs="Times New Roman"/>
          <w:noProof w:val="0"/>
          <w:sz w:val="24"/>
          <w:szCs w:val="24"/>
        </w:rPr>
        <w:t>;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631A4D">
        <w:rPr>
          <w:rFonts w:ascii="Garamond" w:hAnsi="Garamond" w:cs="Times New Roman"/>
          <w:noProof w:val="0"/>
          <w:sz w:val="24"/>
          <w:szCs w:val="24"/>
        </w:rPr>
        <w:t xml:space="preserve">size </w:t>
      </w:r>
      <w:r w:rsidR="00061174">
        <w:rPr>
          <w:rFonts w:ascii="Garamond" w:hAnsi="Garamond" w:cs="Times New Roman"/>
          <w:noProof w:val="0"/>
          <w:sz w:val="24"/>
          <w:szCs w:val="24"/>
        </w:rPr>
        <w:t>12 bold for paragraphs headings</w:t>
      </w:r>
      <w:r w:rsidR="00631A4D">
        <w:rPr>
          <w:rFonts w:ascii="Garamond" w:hAnsi="Garamond" w:cs="Times New Roman"/>
          <w:noProof w:val="0"/>
          <w:sz w:val="24"/>
          <w:szCs w:val="24"/>
        </w:rPr>
        <w:t>;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65370C">
        <w:rPr>
          <w:rFonts w:ascii="Garamond" w:hAnsi="Garamond" w:cs="Times New Roman"/>
          <w:noProof w:val="0"/>
          <w:sz w:val="24"/>
          <w:szCs w:val="24"/>
        </w:rPr>
        <w:t xml:space="preserve">size </w:t>
      </w:r>
      <w:r w:rsidR="00061174">
        <w:rPr>
          <w:rFonts w:ascii="Garamond" w:hAnsi="Garamond" w:cs="Times New Roman"/>
          <w:noProof w:val="0"/>
          <w:sz w:val="24"/>
          <w:szCs w:val="24"/>
        </w:rPr>
        <w:t>14</w:t>
      </w:r>
      <w:r w:rsidR="00631A4D">
        <w:rPr>
          <w:rFonts w:ascii="Garamond" w:hAnsi="Garamond" w:cs="Times New Roman"/>
          <w:noProof w:val="0"/>
          <w:sz w:val="24"/>
          <w:szCs w:val="24"/>
        </w:rPr>
        <w:t>,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bold</w:t>
      </w:r>
      <w:r w:rsidR="00631A4D">
        <w:rPr>
          <w:rFonts w:ascii="Garamond" w:hAnsi="Garamond" w:cs="Times New Roman"/>
          <w:noProof w:val="0"/>
          <w:sz w:val="24"/>
          <w:szCs w:val="24"/>
        </w:rPr>
        <w:t>, and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italics for article main title</w:t>
      </w:r>
      <w:r w:rsidR="00631A4D">
        <w:rPr>
          <w:rFonts w:ascii="Garamond" w:hAnsi="Garamond" w:cs="Times New Roman"/>
          <w:noProof w:val="0"/>
          <w:sz w:val="24"/>
          <w:szCs w:val="24"/>
        </w:rPr>
        <w:t>; size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11 with 7cm left indent</w:t>
      </w:r>
      <w:r w:rsidR="00631A4D">
        <w:rPr>
          <w:rFonts w:ascii="Garamond" w:hAnsi="Garamond" w:cs="Times New Roman"/>
          <w:noProof w:val="0"/>
          <w:sz w:val="24"/>
          <w:szCs w:val="24"/>
        </w:rPr>
        <w:t>ation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fo</w:t>
      </w:r>
      <w:r w:rsidR="00631A4D">
        <w:rPr>
          <w:rFonts w:ascii="Garamond" w:hAnsi="Garamond" w:cs="Times New Roman"/>
          <w:noProof w:val="0"/>
          <w:sz w:val="24"/>
          <w:szCs w:val="24"/>
        </w:rPr>
        <w:t>r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epigraph and 8cm indent</w:t>
      </w:r>
      <w:r w:rsidR="00631A4D">
        <w:rPr>
          <w:rFonts w:ascii="Garamond" w:hAnsi="Garamond" w:cs="Times New Roman"/>
          <w:noProof w:val="0"/>
          <w:sz w:val="24"/>
          <w:szCs w:val="24"/>
        </w:rPr>
        <w:t>ation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for epigraph source; </w:t>
      </w:r>
      <w:r w:rsidR="009D6639">
        <w:rPr>
          <w:rFonts w:ascii="Garamond" w:hAnsi="Garamond" w:cs="Times New Roman"/>
          <w:noProof w:val="0"/>
          <w:sz w:val="24"/>
          <w:szCs w:val="24"/>
        </w:rPr>
        <w:t xml:space="preserve">size </w:t>
      </w:r>
      <w:r w:rsidR="00061174">
        <w:rPr>
          <w:rFonts w:ascii="Garamond" w:hAnsi="Garamond" w:cs="Times New Roman"/>
          <w:noProof w:val="0"/>
          <w:sz w:val="24"/>
          <w:szCs w:val="24"/>
        </w:rPr>
        <w:t>10 for footnotes</w:t>
      </w:r>
      <w:r w:rsidR="0065370C">
        <w:rPr>
          <w:rFonts w:ascii="Garamond" w:hAnsi="Garamond" w:cs="Times New Roman"/>
          <w:noProof w:val="0"/>
          <w:sz w:val="24"/>
          <w:szCs w:val="24"/>
        </w:rPr>
        <w:t xml:space="preserve"> and running heads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. Set first paragraph after main title, </w:t>
      </w:r>
      <w:r w:rsidR="00631A4D">
        <w:rPr>
          <w:rFonts w:ascii="Garamond" w:hAnsi="Garamond" w:cs="Times New Roman"/>
          <w:noProof w:val="0"/>
          <w:sz w:val="24"/>
          <w:szCs w:val="24"/>
        </w:rPr>
        <w:t xml:space="preserve">after </w:t>
      </w:r>
      <w:r w:rsidR="00061174">
        <w:rPr>
          <w:rFonts w:ascii="Garamond" w:hAnsi="Garamond" w:cs="Times New Roman"/>
          <w:noProof w:val="0"/>
          <w:sz w:val="24"/>
          <w:szCs w:val="24"/>
        </w:rPr>
        <w:t>paragraph title</w:t>
      </w:r>
      <w:r w:rsidR="0065370C">
        <w:rPr>
          <w:rFonts w:ascii="Garamond" w:hAnsi="Garamond" w:cs="Times New Roman"/>
          <w:noProof w:val="0"/>
          <w:sz w:val="24"/>
          <w:szCs w:val="24"/>
        </w:rPr>
        <w:t>s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and </w:t>
      </w:r>
      <w:r w:rsidR="00631A4D">
        <w:rPr>
          <w:rFonts w:ascii="Garamond" w:hAnsi="Garamond" w:cs="Times New Roman"/>
          <w:noProof w:val="0"/>
          <w:sz w:val="24"/>
          <w:szCs w:val="24"/>
        </w:rPr>
        <w:t xml:space="preserve">after </w:t>
      </w:r>
      <w:r w:rsidR="00061174">
        <w:rPr>
          <w:rFonts w:ascii="Garamond" w:hAnsi="Garamond" w:cs="Times New Roman"/>
          <w:noProof w:val="0"/>
          <w:sz w:val="24"/>
          <w:szCs w:val="24"/>
        </w:rPr>
        <w:t>images without first line indent</w:t>
      </w:r>
      <w:r w:rsidR="00631A4D">
        <w:rPr>
          <w:rFonts w:ascii="Garamond" w:hAnsi="Garamond" w:cs="Times New Roman"/>
          <w:noProof w:val="0"/>
          <w:sz w:val="24"/>
          <w:szCs w:val="24"/>
        </w:rPr>
        <w:t>ation.</w:t>
      </w:r>
    </w:p>
    <w:p w14:paraId="4E03A35E" w14:textId="77777777" w:rsidR="00B04A2A" w:rsidRPr="00371BDB" w:rsidRDefault="0065370C" w:rsidP="00B04A2A">
      <w:pPr>
        <w:rPr>
          <w:rFonts w:ascii="Garamond" w:hAnsi="Garamond" w:cs="Times New Roman"/>
          <w:noProof w:val="0"/>
          <w:sz w:val="24"/>
          <w:szCs w:val="24"/>
        </w:rPr>
      </w:pPr>
      <w:r>
        <w:rPr>
          <w:rFonts w:ascii="Garamond" w:hAnsi="Garamond" w:cs="Times New Roman"/>
          <w:noProof w:val="0"/>
          <w:sz w:val="24"/>
          <w:szCs w:val="24"/>
        </w:rPr>
        <w:t>S</w:t>
      </w:r>
      <w:r w:rsidR="00061174">
        <w:rPr>
          <w:rFonts w:ascii="Garamond" w:hAnsi="Garamond" w:cs="Times New Roman"/>
          <w:noProof w:val="0"/>
          <w:sz w:val="24"/>
          <w:szCs w:val="24"/>
        </w:rPr>
        <w:t>ubsequent paragraphs have</w:t>
      </w:r>
      <w:r w:rsidR="00631A4D">
        <w:rPr>
          <w:rFonts w:ascii="Garamond" w:hAnsi="Garamond" w:cs="Times New Roman"/>
          <w:noProof w:val="0"/>
          <w:sz w:val="24"/>
          <w:szCs w:val="24"/>
        </w:rPr>
        <w:t xml:space="preserve"> first line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 1cm indent</w:t>
      </w:r>
      <w:r w:rsidR="009D6639">
        <w:rPr>
          <w:rFonts w:ascii="Garamond" w:hAnsi="Garamond" w:cs="Times New Roman"/>
          <w:noProof w:val="0"/>
          <w:sz w:val="24"/>
          <w:szCs w:val="24"/>
        </w:rPr>
        <w:t>ation</w:t>
      </w:r>
      <w:r w:rsidR="00061174">
        <w:rPr>
          <w:rFonts w:ascii="Garamond" w:hAnsi="Garamond" w:cs="Times New Roman"/>
          <w:noProof w:val="0"/>
          <w:sz w:val="24"/>
          <w:szCs w:val="24"/>
        </w:rPr>
        <w:t>.</w:t>
      </w:r>
      <w:r w:rsidR="00174634" w:rsidRPr="00371BDB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631A4D">
        <w:rPr>
          <w:rFonts w:ascii="Garamond" w:hAnsi="Garamond" w:cs="Times New Roman"/>
          <w:noProof w:val="0"/>
          <w:sz w:val="24"/>
          <w:szCs w:val="24"/>
        </w:rPr>
        <w:t>‘This is a quotation shorter that 40 words “and this is a quotation within the quotation.”</w:t>
      </w:r>
      <w:r w:rsidR="00631A4D" w:rsidRPr="00631A4D">
        <w:rPr>
          <w:rFonts w:ascii="Garamond" w:hAnsi="Garamond" w:cs="Times New Roman"/>
          <w:noProof w:val="0"/>
          <w:sz w:val="24"/>
          <w:szCs w:val="24"/>
        </w:rPr>
        <w:t>’</w:t>
      </w:r>
      <w:r w:rsidR="00631A4D" w:rsidRPr="00631A4D">
        <w:rPr>
          <w:rStyle w:val="Rimandonotaapidipagina"/>
          <w:rFonts w:ascii="Garamond" w:hAnsi="Garamond" w:cs="Times New Roman"/>
          <w:noProof w:val="0"/>
          <w:sz w:val="24"/>
          <w:szCs w:val="24"/>
        </w:rPr>
        <w:footnoteReference w:id="2"/>
      </w:r>
      <w:r w:rsidR="00631A4D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>his is the main text of the article.</w:t>
      </w:r>
      <w:r w:rsidR="00B04A2A" w:rsidRPr="00B04A2A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B04A2A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B04A2A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</w:p>
    <w:p w14:paraId="7C9F29AE" w14:textId="77777777" w:rsidR="00B04A2A" w:rsidRDefault="00B04A2A" w:rsidP="00B04A2A">
      <w:pPr>
        <w:rPr>
          <w:rFonts w:ascii="Garamond" w:hAnsi="Garamond" w:cs="Times New Roman"/>
          <w:noProof w:val="0"/>
          <w:sz w:val="24"/>
          <w:szCs w:val="24"/>
        </w:rPr>
      </w:pP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>h</w:t>
      </w:r>
      <w:r w:rsidR="00640B9F">
        <w:rPr>
          <w:rFonts w:ascii="Garamond" w:hAnsi="Garamond" w:cs="Times New Roman"/>
          <w:noProof w:val="0"/>
          <w:sz w:val="24"/>
          <w:szCs w:val="24"/>
        </w:rPr>
        <w:t>e article is now discussing/referencing an image</w:t>
      </w:r>
      <w:r>
        <w:rPr>
          <w:rFonts w:ascii="Garamond" w:hAnsi="Garamond" w:cs="Times New Roman"/>
          <w:noProof w:val="0"/>
          <w:sz w:val="24"/>
          <w:szCs w:val="24"/>
        </w:rPr>
        <w:t>.</w:t>
      </w:r>
      <w:r w:rsidR="00640B9F">
        <w:rPr>
          <w:rFonts w:ascii="Garamond" w:hAnsi="Garamond" w:cs="Times New Roman"/>
          <w:noProof w:val="0"/>
          <w:sz w:val="24"/>
          <w:szCs w:val="24"/>
        </w:rPr>
        <w:t xml:space="preserve"> A reproduction of the image is thus </w:t>
      </w:r>
      <w:r w:rsidR="00640B9F" w:rsidRPr="00C370EB">
        <w:rPr>
          <w:rFonts w:ascii="Garamond" w:hAnsi="Garamond" w:cs="Times New Roman"/>
          <w:noProof w:val="0"/>
          <w:sz w:val="24"/>
          <w:szCs w:val="24"/>
        </w:rPr>
        <w:t xml:space="preserve">placed here, </w:t>
      </w:r>
      <w:r w:rsidR="00640B9F" w:rsidRPr="00C370EB">
        <w:rPr>
          <w:rFonts w:ascii="Garamond" w:hAnsi="Garamond" w:cs="Times New Roman"/>
          <w:noProof w:val="0"/>
          <w:sz w:val="24"/>
          <w:szCs w:val="24"/>
          <w:lang w:val="en-US"/>
        </w:rPr>
        <w:t>closely conversing with the text</w:t>
      </w:r>
      <w:r w:rsidR="00BE3AE7" w:rsidRPr="00C370EB">
        <w:rPr>
          <w:rFonts w:ascii="Garamond" w:hAnsi="Garamond" w:cs="Times New Roman"/>
          <w:noProof w:val="0"/>
          <w:sz w:val="24"/>
          <w:szCs w:val="24"/>
          <w:lang w:val="en-US"/>
        </w:rPr>
        <w:t>, in line with text margins, followed by appropriate caption, including credits and permission</w:t>
      </w:r>
      <w:r w:rsidR="00640B9F">
        <w:rPr>
          <w:rFonts w:ascii="Garamond" w:hAnsi="Garamond" w:cs="Times New Roman"/>
          <w:noProof w:val="0"/>
          <w:sz w:val="24"/>
          <w:szCs w:val="24"/>
        </w:rPr>
        <w:t>.</w:t>
      </w:r>
    </w:p>
    <w:p w14:paraId="010F04EE" w14:textId="77777777" w:rsidR="006A13F3" w:rsidRDefault="006A13F3" w:rsidP="006A13F3">
      <w:pPr>
        <w:ind w:firstLine="0"/>
        <w:rPr>
          <w:rFonts w:ascii="Garamond" w:hAnsi="Garamond" w:cs="Times New Roman"/>
          <w:noProof w:val="0"/>
          <w:sz w:val="24"/>
          <w:szCs w:val="24"/>
        </w:rPr>
      </w:pPr>
      <w:r>
        <w:lastRenderedPageBreak/>
        <w:drawing>
          <wp:anchor distT="360045" distB="180340" distL="114300" distR="114300" simplePos="0" relativeHeight="251659264" behindDoc="0" locked="0" layoutInCell="1" allowOverlap="1" wp14:anchorId="7D18CE85" wp14:editId="3BB7CDBC">
            <wp:simplePos x="0" y="0"/>
            <wp:positionH relativeFrom="margin">
              <wp:posOffset>28937</wp:posOffset>
            </wp:positionH>
            <wp:positionV relativeFrom="page">
              <wp:posOffset>1226868</wp:posOffset>
            </wp:positionV>
            <wp:extent cx="4993005" cy="6955155"/>
            <wp:effectExtent l="0" t="0" r="0" b="0"/>
            <wp:wrapTopAndBottom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695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D6BC" w14:textId="77777777" w:rsidR="00B04A2A" w:rsidRPr="00533693" w:rsidRDefault="00B04A2A" w:rsidP="00B04A2A">
      <w:pPr>
        <w:ind w:firstLine="0"/>
        <w:rPr>
          <w:rFonts w:ascii="Garamond" w:hAnsi="Garamond" w:cs="Times New Roman"/>
          <w:noProof w:val="0"/>
          <w:sz w:val="24"/>
          <w:szCs w:val="24"/>
        </w:rPr>
      </w:pPr>
      <w:r w:rsidRPr="00C370EB">
        <w:rPr>
          <w:rFonts w:ascii="Garamond" w:hAnsi="Garamond" w:cs="Times New Roman"/>
          <w:noProof w:val="0"/>
          <w:sz w:val="24"/>
          <w:szCs w:val="24"/>
        </w:rPr>
        <w:t xml:space="preserve">This is a caption, placed 0,5cm below the image, font Garamond, size 12. Please ensure the image is placed </w:t>
      </w:r>
      <w:r w:rsidRPr="00C370EB">
        <w:rPr>
          <w:rFonts w:ascii="Garamond" w:hAnsi="Garamond" w:cs="Times New Roman"/>
          <w:noProof w:val="0"/>
          <w:sz w:val="24"/>
          <w:szCs w:val="24"/>
          <w:lang w:val="en-US"/>
        </w:rPr>
        <w:t xml:space="preserve">closely conversing with the text, that the source is appropriately credited, and that you have permission to reproduce/use. Note that </w:t>
      </w:r>
      <w:r w:rsidRPr="00C370EB">
        <w:rPr>
          <w:rFonts w:ascii="Garamond" w:hAnsi="Garamond" w:cs="Times New Roman"/>
          <w:i/>
          <w:iCs/>
          <w:noProof w:val="0"/>
          <w:sz w:val="24"/>
          <w:szCs w:val="24"/>
          <w:lang w:val="en-US"/>
        </w:rPr>
        <w:t>Cromohs</w:t>
      </w:r>
      <w:r w:rsidRPr="00C370EB">
        <w:rPr>
          <w:rFonts w:ascii="Garamond" w:hAnsi="Garamond" w:cs="Times New Roman"/>
          <w:noProof w:val="0"/>
          <w:sz w:val="24"/>
          <w:szCs w:val="24"/>
          <w:lang w:val="en-US"/>
        </w:rPr>
        <w:t xml:space="preserve"> is published in green open access, allowing for reuse of materials under non-commercial licenses.</w:t>
      </w:r>
    </w:p>
    <w:p w14:paraId="1106AD96" w14:textId="77777777" w:rsidR="00B04A2A" w:rsidRDefault="00B04A2A" w:rsidP="00B04A2A">
      <w:pPr>
        <w:rPr>
          <w:rFonts w:ascii="Garamond" w:hAnsi="Garamond" w:cs="Times New Roman"/>
          <w:noProof w:val="0"/>
          <w:sz w:val="24"/>
          <w:szCs w:val="24"/>
        </w:rPr>
      </w:pPr>
    </w:p>
    <w:p w14:paraId="483E16C7" w14:textId="77777777" w:rsidR="00B04A2A" w:rsidRPr="00371BDB" w:rsidRDefault="00D21024" w:rsidP="00D21024">
      <w:pPr>
        <w:ind w:firstLine="0"/>
        <w:rPr>
          <w:rFonts w:ascii="Garamond" w:hAnsi="Garamond" w:cs="Times New Roman"/>
          <w:noProof w:val="0"/>
          <w:sz w:val="24"/>
          <w:szCs w:val="24"/>
        </w:rPr>
      </w:pPr>
      <w:r>
        <w:rPr>
          <w:rFonts w:ascii="Garamond" w:hAnsi="Garamond" w:cs="Times New Roman"/>
          <w:noProof w:val="0"/>
          <w:sz w:val="24"/>
          <w:szCs w:val="24"/>
        </w:rPr>
        <w:t>First line after image without special indentation.</w:t>
      </w:r>
      <w:r w:rsidRPr="00D21024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>his is the main text of the article.</w:t>
      </w:r>
    </w:p>
    <w:p w14:paraId="10FCAE7B" w14:textId="77777777" w:rsidR="00631A4D" w:rsidRPr="00631A4D" w:rsidRDefault="00631A4D" w:rsidP="00631A4D">
      <w:pPr>
        <w:ind w:left="567" w:firstLine="0"/>
        <w:rPr>
          <w:rFonts w:ascii="Garamond" w:hAnsi="Garamond" w:cs="Times New Roman"/>
          <w:noProof w:val="0"/>
        </w:rPr>
      </w:pPr>
      <w:r>
        <w:rPr>
          <w:rFonts w:ascii="Garamond" w:hAnsi="Garamond" w:cs="Times New Roman"/>
          <w:noProof w:val="0"/>
        </w:rPr>
        <w:t xml:space="preserve">This is a quotation longer than 40 words. Set outside main text, font 11, with 1 cm </w:t>
      </w:r>
      <w:r w:rsidR="009D6639">
        <w:rPr>
          <w:rFonts w:ascii="Garamond" w:hAnsi="Garamond" w:cs="Times New Roman"/>
          <w:noProof w:val="0"/>
        </w:rPr>
        <w:t xml:space="preserve">left </w:t>
      </w:r>
      <w:r>
        <w:rPr>
          <w:rFonts w:ascii="Garamond" w:hAnsi="Garamond" w:cs="Times New Roman"/>
          <w:noProof w:val="0"/>
        </w:rPr>
        <w:t>indent</w:t>
      </w:r>
      <w:r w:rsidR="009D6639">
        <w:rPr>
          <w:rFonts w:ascii="Garamond" w:hAnsi="Garamond" w:cs="Times New Roman"/>
          <w:noProof w:val="0"/>
        </w:rPr>
        <w:t>ation</w:t>
      </w:r>
      <w:r>
        <w:rPr>
          <w:rFonts w:ascii="Garamond" w:hAnsi="Garamond" w:cs="Times New Roman"/>
          <w:noProof w:val="0"/>
        </w:rPr>
        <w:t>, without first-line indent</w:t>
      </w:r>
      <w:r w:rsidR="009D6639">
        <w:rPr>
          <w:rFonts w:ascii="Garamond" w:hAnsi="Garamond" w:cs="Times New Roman"/>
          <w:noProof w:val="0"/>
        </w:rPr>
        <w:t>ation</w:t>
      </w:r>
      <w:r>
        <w:rPr>
          <w:rFonts w:ascii="Garamond" w:hAnsi="Garamond" w:cs="Times New Roman"/>
          <w:noProof w:val="0"/>
        </w:rPr>
        <w:t>. Give appropriate reference and English translation if needed in footnote</w:t>
      </w:r>
      <w:r w:rsidRPr="00631A4D">
        <w:rPr>
          <w:rFonts w:ascii="Garamond" w:hAnsi="Garamond" w:cs="Times New Roman"/>
          <w:noProof w:val="0"/>
        </w:rPr>
        <w:t>.</w:t>
      </w:r>
      <w:r>
        <w:rPr>
          <w:rFonts w:ascii="Garamond" w:hAnsi="Garamond" w:cs="Times New Roman"/>
          <w:noProof w:val="0"/>
        </w:rPr>
        <w:t xml:space="preserve"> ‘This is a quotation within the</w:t>
      </w:r>
      <w:r w:rsidR="009D6639">
        <w:rPr>
          <w:rFonts w:ascii="Garamond" w:hAnsi="Garamond" w:cs="Times New Roman"/>
          <w:noProof w:val="0"/>
        </w:rPr>
        <w:t xml:space="preserve"> long</w:t>
      </w:r>
      <w:r>
        <w:rPr>
          <w:rFonts w:ascii="Garamond" w:hAnsi="Garamond" w:cs="Times New Roman"/>
          <w:noProof w:val="0"/>
        </w:rPr>
        <w:t xml:space="preserve"> quotation.’</w:t>
      </w:r>
      <w:r w:rsidRPr="00631A4D">
        <w:rPr>
          <w:rStyle w:val="Rimandonotaapidipagina"/>
          <w:rFonts w:ascii="Garamond" w:hAnsi="Garamond" w:cs="Times New Roman"/>
          <w:noProof w:val="0"/>
        </w:rPr>
        <w:footnoteReference w:id="3"/>
      </w:r>
    </w:p>
    <w:p w14:paraId="48BE6486" w14:textId="77777777" w:rsidR="00365D1A" w:rsidRDefault="00631A4D" w:rsidP="00533693">
      <w:pPr>
        <w:ind w:firstLine="0"/>
        <w:rPr>
          <w:rFonts w:ascii="Garamond" w:hAnsi="Garamond" w:cs="Times New Roman"/>
          <w:noProof w:val="0"/>
          <w:sz w:val="24"/>
          <w:szCs w:val="24"/>
        </w:rPr>
      </w:pPr>
      <w:r>
        <w:rPr>
          <w:rFonts w:ascii="Garamond" w:hAnsi="Garamond" w:cs="Times New Roman"/>
          <w:noProof w:val="0"/>
          <w:sz w:val="24"/>
          <w:szCs w:val="24"/>
        </w:rPr>
        <w:t>First line after long quotation without</w:t>
      </w:r>
      <w:r w:rsidR="009D6639">
        <w:rPr>
          <w:rFonts w:ascii="Garamond" w:hAnsi="Garamond" w:cs="Times New Roman"/>
          <w:noProof w:val="0"/>
          <w:sz w:val="24"/>
          <w:szCs w:val="24"/>
        </w:rPr>
        <w:t xml:space="preserve"> special</w:t>
      </w:r>
      <w:r>
        <w:rPr>
          <w:rFonts w:ascii="Garamond" w:hAnsi="Garamond" w:cs="Times New Roman"/>
          <w:noProof w:val="0"/>
          <w:sz w:val="24"/>
          <w:szCs w:val="24"/>
        </w:rPr>
        <w:t xml:space="preserve"> indent</w:t>
      </w:r>
      <w:r w:rsidR="009D6639">
        <w:rPr>
          <w:rFonts w:ascii="Garamond" w:hAnsi="Garamond" w:cs="Times New Roman"/>
          <w:noProof w:val="0"/>
          <w:sz w:val="24"/>
          <w:szCs w:val="24"/>
        </w:rPr>
        <w:t>ation</w:t>
      </w:r>
      <w:r>
        <w:rPr>
          <w:rFonts w:ascii="Garamond" w:hAnsi="Garamond" w:cs="Times New Roman"/>
          <w:noProof w:val="0"/>
          <w:sz w:val="24"/>
          <w:szCs w:val="24"/>
        </w:rPr>
        <w:t xml:space="preserve">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061174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061174">
        <w:rPr>
          <w:rFonts w:ascii="Garamond" w:hAnsi="Garamond" w:cs="Times New Roman"/>
          <w:noProof w:val="0"/>
          <w:sz w:val="24"/>
          <w:szCs w:val="24"/>
        </w:rPr>
        <w:t>his is the main text of the article</w:t>
      </w:r>
      <w:r w:rsidR="00533693">
        <w:rPr>
          <w:rFonts w:ascii="Garamond" w:hAnsi="Garamond" w:cs="Times New Roman"/>
          <w:noProof w:val="0"/>
          <w:sz w:val="24"/>
          <w:szCs w:val="24"/>
        </w:rPr>
        <w:t>.</w:t>
      </w:r>
    </w:p>
    <w:p w14:paraId="4B23393A" w14:textId="77777777" w:rsidR="00631A4D" w:rsidRPr="00371BDB" w:rsidRDefault="00631A4D" w:rsidP="00631A4D">
      <w:pPr>
        <w:pStyle w:val="Titolo1"/>
        <w:spacing w:before="0" w:after="120"/>
        <w:rPr>
          <w:rFonts w:ascii="Garamond" w:hAnsi="Garamond"/>
          <w:noProof w:val="0"/>
          <w:sz w:val="24"/>
          <w:szCs w:val="24"/>
        </w:rPr>
      </w:pPr>
      <w:r>
        <w:rPr>
          <w:rFonts w:ascii="Garamond" w:hAnsi="Garamond"/>
          <w:b/>
          <w:bCs/>
          <w:noProof w:val="0"/>
          <w:color w:val="auto"/>
          <w:sz w:val="24"/>
          <w:szCs w:val="24"/>
        </w:rPr>
        <w:t>Paragra</w:t>
      </w:r>
      <w:r w:rsidR="00B04A2A">
        <w:rPr>
          <w:rFonts w:ascii="Garamond" w:hAnsi="Garamond"/>
          <w:b/>
          <w:bCs/>
          <w:noProof w:val="0"/>
          <w:color w:val="auto"/>
          <w:sz w:val="24"/>
          <w:szCs w:val="24"/>
        </w:rPr>
        <w:t>ph heading</w:t>
      </w:r>
    </w:p>
    <w:p w14:paraId="21574A07" w14:textId="77777777" w:rsidR="00631A4D" w:rsidRDefault="00631A4D" w:rsidP="00511EEE">
      <w:pPr>
        <w:ind w:firstLine="0"/>
        <w:rPr>
          <w:rFonts w:ascii="Garamond" w:hAnsi="Garamond" w:cs="Times New Roman"/>
          <w:noProof w:val="0"/>
          <w:sz w:val="24"/>
          <w:szCs w:val="24"/>
        </w:rPr>
      </w:pPr>
      <w:r>
        <w:rPr>
          <w:rFonts w:ascii="Garamond" w:hAnsi="Garamond" w:cs="Times New Roman"/>
          <w:noProof w:val="0"/>
          <w:sz w:val="24"/>
          <w:szCs w:val="24"/>
        </w:rPr>
        <w:t xml:space="preserve">First line after paragraph heading without indent.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Pr="00371BDB">
        <w:rPr>
          <w:rFonts w:ascii="Garamond" w:hAnsi="Garamond" w:cs="Times New Roman"/>
          <w:noProof w:val="0"/>
          <w:sz w:val="24"/>
          <w:szCs w:val="24"/>
        </w:rPr>
        <w:t>T</w:t>
      </w:r>
      <w:r>
        <w:rPr>
          <w:rFonts w:ascii="Garamond" w:hAnsi="Garamond" w:cs="Times New Roman"/>
          <w:noProof w:val="0"/>
          <w:sz w:val="24"/>
          <w:szCs w:val="24"/>
        </w:rPr>
        <w:t>his is the main text of the article.</w:t>
      </w:r>
      <w:r w:rsidR="00533693" w:rsidRPr="00631A4D">
        <w:rPr>
          <w:rStyle w:val="Rimandonotaapidipagina"/>
          <w:rFonts w:ascii="Garamond" w:hAnsi="Garamond" w:cs="Times New Roman"/>
          <w:noProof w:val="0"/>
          <w:sz w:val="24"/>
          <w:szCs w:val="24"/>
        </w:rPr>
        <w:footnoteReference w:id="4"/>
      </w:r>
    </w:p>
    <w:p w14:paraId="2CBFADDC" w14:textId="77777777" w:rsidR="006A13F3" w:rsidRPr="00371BDB" w:rsidRDefault="00631A4D" w:rsidP="006A13F3">
      <w:pPr>
        <w:rPr>
          <w:rFonts w:ascii="Garamond" w:hAnsi="Garamond" w:cs="Times New Roman"/>
          <w:noProof w:val="0"/>
          <w:sz w:val="24"/>
          <w:szCs w:val="24"/>
        </w:rPr>
      </w:pPr>
      <w:r>
        <w:rPr>
          <w:rFonts w:ascii="Garamond" w:hAnsi="Garamond" w:cs="Times New Roman"/>
          <w:noProof w:val="0"/>
          <w:sz w:val="24"/>
          <w:szCs w:val="24"/>
        </w:rPr>
        <w:t>All subsequent paragraphs have first line 1cm indent</w:t>
      </w:r>
      <w:r w:rsidR="009D6639">
        <w:rPr>
          <w:rFonts w:ascii="Garamond" w:hAnsi="Garamond" w:cs="Times New Roman"/>
          <w:noProof w:val="0"/>
          <w:sz w:val="24"/>
          <w:szCs w:val="24"/>
        </w:rPr>
        <w:t>ation</w:t>
      </w:r>
      <w:r>
        <w:rPr>
          <w:rFonts w:ascii="Garamond" w:hAnsi="Garamond" w:cs="Times New Roman"/>
          <w:noProof w:val="0"/>
          <w:sz w:val="24"/>
          <w:szCs w:val="24"/>
        </w:rPr>
        <w:t>.</w:t>
      </w:r>
      <w:r w:rsidRPr="00371BDB">
        <w:rPr>
          <w:rFonts w:ascii="Garamond" w:hAnsi="Garamond" w:cs="Times New Roman"/>
          <w:noProof w:val="0"/>
          <w:sz w:val="24"/>
          <w:szCs w:val="24"/>
        </w:rPr>
        <w:t xml:space="preserve"> </w:t>
      </w:r>
      <w:r>
        <w:rPr>
          <w:rFonts w:ascii="Garamond" w:hAnsi="Garamond" w:cs="Times New Roman"/>
          <w:noProof w:val="0"/>
          <w:sz w:val="24"/>
          <w:szCs w:val="24"/>
        </w:rPr>
        <w:t>‘This is a quotation shorter that 40 words “and this is a quotation within the quotation.”</w:t>
      </w:r>
      <w:r w:rsidRPr="00631A4D">
        <w:rPr>
          <w:rFonts w:ascii="Garamond" w:hAnsi="Garamond" w:cs="Times New Roman"/>
          <w:noProof w:val="0"/>
          <w:sz w:val="24"/>
          <w:szCs w:val="24"/>
        </w:rPr>
        <w:t>’</w:t>
      </w:r>
      <w:r w:rsidRPr="00631A4D">
        <w:rPr>
          <w:rStyle w:val="Rimandonotaapidipagina"/>
          <w:rFonts w:ascii="Garamond" w:hAnsi="Garamond" w:cs="Times New Roman"/>
          <w:noProof w:val="0"/>
          <w:sz w:val="24"/>
          <w:szCs w:val="24"/>
        </w:rPr>
        <w:footnoteReference w:id="5"/>
      </w:r>
      <w:r w:rsidR="009D6639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9D6639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9D6639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9D6639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9D6639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9D6639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9D6639">
        <w:rPr>
          <w:rFonts w:ascii="Garamond" w:hAnsi="Garamond" w:cs="Times New Roman"/>
          <w:noProof w:val="0"/>
          <w:sz w:val="24"/>
          <w:szCs w:val="24"/>
        </w:rPr>
        <w:t>his is the main text of the article.</w:t>
      </w:r>
      <w:r w:rsidR="006A13F3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 xml:space="preserve">his is the main text of the article.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>his is the main text of the article.</w:t>
      </w:r>
      <w:r w:rsidR="006A13F3" w:rsidRPr="00B04A2A">
        <w:rPr>
          <w:rFonts w:ascii="Garamond" w:hAnsi="Garamond" w:cs="Times New Roman"/>
          <w:noProof w:val="0"/>
          <w:sz w:val="24"/>
          <w:szCs w:val="24"/>
        </w:rPr>
        <w:t xml:space="preserve"> </w:t>
      </w:r>
      <w:r w:rsidR="006A13F3" w:rsidRPr="00371BDB">
        <w:rPr>
          <w:rFonts w:ascii="Garamond" w:hAnsi="Garamond" w:cs="Times New Roman"/>
          <w:noProof w:val="0"/>
          <w:sz w:val="24"/>
          <w:szCs w:val="24"/>
        </w:rPr>
        <w:t>T</w:t>
      </w:r>
      <w:r w:rsidR="006A13F3">
        <w:rPr>
          <w:rFonts w:ascii="Garamond" w:hAnsi="Garamond" w:cs="Times New Roman"/>
          <w:noProof w:val="0"/>
          <w:sz w:val="24"/>
          <w:szCs w:val="24"/>
        </w:rPr>
        <w:t>his is the main text of the article.</w:t>
      </w:r>
      <w:r w:rsidR="006A13F3">
        <w:rPr>
          <w:rStyle w:val="Rimandonotaapidipagina"/>
          <w:rFonts w:ascii="Garamond" w:hAnsi="Garamond" w:cs="Times New Roman"/>
          <w:noProof w:val="0"/>
          <w:sz w:val="24"/>
          <w:szCs w:val="24"/>
        </w:rPr>
        <w:footnoteReference w:id="6"/>
      </w:r>
    </w:p>
    <w:p w14:paraId="507D970E" w14:textId="77777777" w:rsidR="003A17CA" w:rsidRPr="00373E71" w:rsidRDefault="003A17CA" w:rsidP="00762E19">
      <w:pPr>
        <w:rPr>
          <w:rFonts w:ascii="Garamond" w:hAnsi="Garamond" w:cs="Times New Roman"/>
          <w:noProof w:val="0"/>
          <w:sz w:val="24"/>
          <w:szCs w:val="24"/>
        </w:rPr>
      </w:pPr>
    </w:p>
    <w:sectPr w:rsidR="003A17CA" w:rsidRPr="00373E71" w:rsidSect="00791BE0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6" w:h="16838"/>
      <w:pgMar w:top="1701" w:right="1985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F7C4E" w14:textId="77777777" w:rsidR="00531F0C" w:rsidRDefault="00531F0C" w:rsidP="00FD475E">
      <w:pPr>
        <w:spacing w:after="0" w:line="240" w:lineRule="auto"/>
      </w:pPr>
      <w:r>
        <w:separator/>
      </w:r>
    </w:p>
  </w:endnote>
  <w:endnote w:type="continuationSeparator" w:id="0">
    <w:p w14:paraId="5C92AEA8" w14:textId="77777777" w:rsidR="00531F0C" w:rsidRDefault="00531F0C" w:rsidP="00FD475E">
      <w:pPr>
        <w:spacing w:after="0" w:line="240" w:lineRule="auto"/>
      </w:pPr>
      <w:r>
        <w:continuationSeparator/>
      </w:r>
    </w:p>
  </w:endnote>
  <w:endnote w:type="continuationNotice" w:id="1">
    <w:p w14:paraId="697A3D8F" w14:textId="77777777" w:rsidR="00531F0C" w:rsidRDefault="00531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89C1" w14:textId="1A2B3FC1" w:rsidR="00533693" w:rsidRPr="009E6536" w:rsidRDefault="00533693" w:rsidP="00283504">
    <w:pPr>
      <w:pStyle w:val="Pidipagina"/>
      <w:ind w:firstLine="0"/>
      <w:jc w:val="center"/>
      <w:rPr>
        <w:rFonts w:ascii="Garamond" w:hAnsi="Garamond"/>
        <w:sz w:val="20"/>
        <w:szCs w:val="20"/>
      </w:rPr>
    </w:pPr>
    <w:r w:rsidRPr="009E6536">
      <w:rPr>
        <w:rFonts w:ascii="Garamond" w:hAnsi="Garamond"/>
        <w:i/>
        <w:sz w:val="20"/>
        <w:szCs w:val="20"/>
      </w:rPr>
      <w:t xml:space="preserve">Cromohs </w:t>
    </w:r>
    <w:r w:rsidR="00542873">
      <w:rPr>
        <w:rFonts w:ascii="Garamond" w:hAnsi="Garamond"/>
        <w:i/>
        <w:sz w:val="20"/>
        <w:szCs w:val="20"/>
      </w:rPr>
      <w:t>XX</w:t>
    </w:r>
    <w:r w:rsidRPr="009E6536">
      <w:rPr>
        <w:rFonts w:ascii="Garamond" w:hAnsi="Garamond"/>
        <w:i/>
        <w:sz w:val="20"/>
        <w:szCs w:val="20"/>
      </w:rPr>
      <w:t>/20</w:t>
    </w:r>
    <w:r w:rsidR="00542873">
      <w:rPr>
        <w:rFonts w:ascii="Garamond" w:hAnsi="Garamond"/>
        <w:i/>
        <w:sz w:val="20"/>
        <w:szCs w:val="20"/>
      </w:rPr>
      <w:t>XX</w:t>
    </w:r>
    <w:r w:rsidRPr="009E6536">
      <w:rPr>
        <w:rFonts w:ascii="Garamond" w:hAnsi="Garamond"/>
        <w:sz w:val="20"/>
        <w:szCs w:val="20"/>
      </w:rPr>
      <w:t xml:space="preserve"> - p. </w:t>
    </w:r>
    <w:r w:rsidRPr="009E6536">
      <w:rPr>
        <w:rFonts w:ascii="Garamond" w:hAnsi="Garamond"/>
        <w:sz w:val="20"/>
        <w:szCs w:val="20"/>
      </w:rPr>
      <w:fldChar w:fldCharType="begin"/>
    </w:r>
    <w:r w:rsidRPr="009E6536">
      <w:rPr>
        <w:rFonts w:ascii="Garamond" w:hAnsi="Garamond"/>
        <w:sz w:val="20"/>
        <w:szCs w:val="20"/>
      </w:rPr>
      <w:instrText>PAGE   \* MERGEFORMAT</w:instrText>
    </w:r>
    <w:r w:rsidRPr="009E6536">
      <w:rPr>
        <w:rFonts w:ascii="Garamond" w:hAnsi="Garamond"/>
        <w:sz w:val="20"/>
        <w:szCs w:val="20"/>
      </w:rPr>
      <w:fldChar w:fldCharType="separate"/>
    </w:r>
    <w:r w:rsidRPr="00E05AE6">
      <w:rPr>
        <w:rFonts w:ascii="Garamond" w:hAnsi="Garamond"/>
        <w:sz w:val="20"/>
        <w:szCs w:val="20"/>
        <w:lang w:val="it-IT"/>
      </w:rPr>
      <w:t>20</w:t>
    </w:r>
    <w:r w:rsidRPr="009E6536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E091" w14:textId="78F9FFA7" w:rsidR="00533693" w:rsidRPr="009E6536" w:rsidRDefault="00533693" w:rsidP="00283504">
    <w:pPr>
      <w:pStyle w:val="Pidipagina"/>
      <w:ind w:firstLine="0"/>
      <w:jc w:val="center"/>
      <w:rPr>
        <w:rFonts w:ascii="Garamond" w:hAnsi="Garamond" w:cs="Times New Roman"/>
        <w:sz w:val="20"/>
        <w:szCs w:val="20"/>
      </w:rPr>
    </w:pPr>
    <w:r w:rsidRPr="009E6536">
      <w:rPr>
        <w:rFonts w:ascii="Garamond" w:hAnsi="Garamond" w:cs="Times New Roman"/>
        <w:i/>
        <w:sz w:val="20"/>
        <w:szCs w:val="20"/>
      </w:rPr>
      <w:t xml:space="preserve">Cromohs </w:t>
    </w:r>
    <w:r w:rsidR="00542873">
      <w:rPr>
        <w:rFonts w:ascii="Garamond" w:hAnsi="Garamond" w:cs="Times New Roman"/>
        <w:i/>
        <w:sz w:val="20"/>
        <w:szCs w:val="20"/>
      </w:rPr>
      <w:t>XX/</w:t>
    </w:r>
    <w:r w:rsidRPr="009E6536">
      <w:rPr>
        <w:rFonts w:ascii="Garamond" w:hAnsi="Garamond" w:cs="Times New Roman"/>
        <w:i/>
        <w:sz w:val="20"/>
        <w:szCs w:val="20"/>
      </w:rPr>
      <w:t>20</w:t>
    </w:r>
    <w:r w:rsidR="00542873">
      <w:rPr>
        <w:rFonts w:ascii="Garamond" w:hAnsi="Garamond" w:cs="Times New Roman"/>
        <w:i/>
        <w:sz w:val="20"/>
        <w:szCs w:val="20"/>
      </w:rPr>
      <w:t>XX</w:t>
    </w:r>
    <w:r w:rsidRPr="009E6536">
      <w:rPr>
        <w:rFonts w:ascii="Garamond" w:hAnsi="Garamond" w:cs="Times New Roman"/>
        <w:i/>
        <w:sz w:val="20"/>
        <w:szCs w:val="20"/>
      </w:rPr>
      <w:t xml:space="preserve"> </w:t>
    </w:r>
    <w:r w:rsidRPr="009E6536">
      <w:rPr>
        <w:rFonts w:ascii="Garamond" w:hAnsi="Garamond" w:cs="Times New Roman"/>
        <w:sz w:val="20"/>
        <w:szCs w:val="20"/>
      </w:rPr>
      <w:t xml:space="preserve">- p. </w:t>
    </w:r>
    <w:r w:rsidRPr="009E6536">
      <w:rPr>
        <w:rFonts w:ascii="Garamond" w:hAnsi="Garamond" w:cs="Times New Roman"/>
        <w:sz w:val="20"/>
        <w:szCs w:val="20"/>
      </w:rPr>
      <w:fldChar w:fldCharType="begin"/>
    </w:r>
    <w:r w:rsidRPr="009E6536">
      <w:rPr>
        <w:rFonts w:ascii="Garamond" w:hAnsi="Garamond" w:cs="Times New Roman"/>
        <w:sz w:val="20"/>
        <w:szCs w:val="20"/>
      </w:rPr>
      <w:instrText>PAGE   \* MERGEFORMAT</w:instrText>
    </w:r>
    <w:r w:rsidRPr="009E6536">
      <w:rPr>
        <w:rFonts w:ascii="Garamond" w:hAnsi="Garamond" w:cs="Times New Roman"/>
        <w:sz w:val="20"/>
        <w:szCs w:val="20"/>
      </w:rPr>
      <w:fldChar w:fldCharType="separate"/>
    </w:r>
    <w:r w:rsidRPr="00E05AE6">
      <w:rPr>
        <w:rFonts w:ascii="Garamond" w:hAnsi="Garamond" w:cs="Times New Roman"/>
        <w:sz w:val="20"/>
        <w:szCs w:val="20"/>
        <w:lang w:val="it-IT"/>
      </w:rPr>
      <w:t>19</w:t>
    </w:r>
    <w:r w:rsidRPr="009E6536">
      <w:rPr>
        <w:rFonts w:ascii="Garamond" w:hAnsi="Garamond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5D2E" w14:textId="77777777" w:rsidR="00533693" w:rsidRDefault="00533693" w:rsidP="00B726E4">
    <w:pPr>
      <w:pStyle w:val="Pidipagina"/>
      <w:ind w:firstLine="0"/>
      <w:rPr>
        <w:rFonts w:ascii="Garamond" w:hAnsi="Garamond" w:cs="Times New Roman"/>
      </w:rPr>
    </w:pPr>
  </w:p>
  <w:p w14:paraId="09D69E8E" w14:textId="6B0041A1" w:rsidR="00533693" w:rsidRPr="00542873" w:rsidRDefault="00533693" w:rsidP="00B726E4">
    <w:pPr>
      <w:pStyle w:val="Pidipagina"/>
      <w:ind w:firstLine="0"/>
      <w:rPr>
        <w:rFonts w:ascii="Garamond" w:hAnsi="Garamond" w:cs="Times New Roman"/>
        <w:color w:val="FFFFFF" w:themeColor="background1"/>
      </w:rPr>
    </w:pPr>
    <w:r w:rsidRPr="00371BDB">
      <w:rPr>
        <w:rFonts w:ascii="Garamond" w:hAnsi="Garamond" w:cs="Times New Roman"/>
      </w:rPr>
      <w:t>Cromohs (Cyber Review of Modern Historiography), ISSN 1123-7023</w:t>
    </w:r>
    <w:r w:rsidR="00542873">
      <w:rPr>
        <w:rFonts w:ascii="Garamond" w:hAnsi="Garamond" w:cs="Times New Roman"/>
      </w:rPr>
      <w:t xml:space="preserve">. </w:t>
    </w:r>
    <w:r w:rsidR="00542873" w:rsidRPr="00542873">
      <w:rPr>
        <w:rFonts w:ascii="Garamond" w:hAnsi="Garamond" w:cs="Times New Roman"/>
        <w:color w:val="FFFFFF" w:themeColor="background1"/>
        <w:highlight w:val="black"/>
      </w:rPr>
      <w:t>Submission template</w:t>
    </w:r>
  </w:p>
  <w:p w14:paraId="098D7632" w14:textId="238948D0" w:rsidR="00C370EB" w:rsidRPr="00C370EB" w:rsidRDefault="00533693" w:rsidP="00C370EB">
    <w:pPr>
      <w:pStyle w:val="Pidipagina"/>
      <w:tabs>
        <w:tab w:val="left" w:pos="2520"/>
      </w:tabs>
      <w:ind w:firstLine="0"/>
      <w:rPr>
        <w:rFonts w:ascii="Garamond" w:hAnsi="Garamond" w:cs="Times New Roman"/>
      </w:rPr>
    </w:pPr>
    <w:r w:rsidRPr="00371BDB">
      <w:rPr>
        <w:rFonts w:ascii="Garamond" w:hAnsi="Garamond" w:cs="Times New Roman"/>
      </w:rPr>
      <w:t xml:space="preserve">© </w:t>
    </w:r>
    <w:r w:rsidR="00C370EB" w:rsidRPr="00C370EB">
      <w:rPr>
        <w:rFonts w:ascii="Garamond" w:hAnsi="Garamond" w:cs="Times New Roman"/>
      </w:rPr>
      <w:t>20</w:t>
    </w:r>
    <w:r w:rsidR="00542873">
      <w:rPr>
        <w:rFonts w:ascii="Garamond" w:hAnsi="Garamond" w:cs="Times New Roman"/>
      </w:rPr>
      <w:t>XX</w:t>
    </w:r>
    <w:r w:rsidR="00C370EB" w:rsidRPr="00C370EB">
      <w:rPr>
        <w:rFonts w:ascii="Garamond" w:hAnsi="Garamond" w:cs="Times New Roman"/>
      </w:rPr>
      <w:t xml:space="preserve"> The Authors. This is an open access article published by Firenze University Press under the terms of the Creative Commons Attribution Licen</w:t>
    </w:r>
    <w:r w:rsidR="00ED7B56">
      <w:rPr>
        <w:rFonts w:ascii="Garamond" w:hAnsi="Garamond" w:cs="Times New Roman"/>
      </w:rPr>
      <w:t>c</w:t>
    </w:r>
    <w:r w:rsidR="00C370EB" w:rsidRPr="00C370EB">
      <w:rPr>
        <w:rFonts w:ascii="Garamond" w:hAnsi="Garamond" w:cs="Times New Roman"/>
      </w:rPr>
      <w:t>e, which permits use, distribution and reproduction in any medium, provided the original work is properly cited</w:t>
    </w:r>
  </w:p>
  <w:p w14:paraId="12FC1004" w14:textId="77777777" w:rsidR="00533693" w:rsidRDefault="00C370EB" w:rsidP="00C370EB">
    <w:pPr>
      <w:pStyle w:val="Pidipagina"/>
      <w:tabs>
        <w:tab w:val="clear" w:pos="4513"/>
        <w:tab w:val="clear" w:pos="9026"/>
        <w:tab w:val="left" w:pos="2520"/>
      </w:tabs>
      <w:ind w:firstLine="0"/>
      <w:rPr>
        <w:rFonts w:ascii="Garamond" w:hAnsi="Garamond" w:cs="Times New Roman"/>
      </w:rPr>
    </w:pPr>
    <w:r w:rsidRPr="00C370EB">
      <w:rPr>
        <w:rFonts w:ascii="Garamond" w:hAnsi="Garamond" w:cs="Times New Roman"/>
      </w:rPr>
      <w:t>DOI: 10.36253/cromohs-</w:t>
    </w:r>
    <w:r w:rsidR="00533693" w:rsidRPr="00371BDB">
      <w:rPr>
        <w:rFonts w:ascii="Garamond" w:hAnsi="Garamond" w:cs="Times New Roman"/>
      </w:rPr>
      <w:t>xxxxx</w:t>
    </w:r>
  </w:p>
  <w:p w14:paraId="6AFF379A" w14:textId="77777777" w:rsidR="00533693" w:rsidRDefault="00533693">
    <w:pPr>
      <w:pStyle w:val="Pidipagina"/>
      <w:tabs>
        <w:tab w:val="clear" w:pos="4513"/>
        <w:tab w:val="clear" w:pos="9026"/>
        <w:tab w:val="left" w:pos="2520"/>
      </w:tabs>
      <w:rPr>
        <w:rFonts w:ascii="Garamond" w:hAnsi="Garamond" w:cs="Times New Roman"/>
      </w:rPr>
    </w:pPr>
  </w:p>
  <w:p w14:paraId="5C04FA17" w14:textId="77777777" w:rsidR="00533693" w:rsidRPr="00371BDB" w:rsidRDefault="00533693">
    <w:pPr>
      <w:pStyle w:val="Pidipagina"/>
      <w:tabs>
        <w:tab w:val="clear" w:pos="4513"/>
        <w:tab w:val="clear" w:pos="9026"/>
        <w:tab w:val="left" w:pos="2520"/>
      </w:tabs>
      <w:rPr>
        <w:rFonts w:ascii="Garamond" w:hAnsi="Garamond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440E" w14:textId="77777777" w:rsidR="00531F0C" w:rsidRDefault="00531F0C" w:rsidP="00FD475E">
      <w:pPr>
        <w:spacing w:after="0" w:line="240" w:lineRule="auto"/>
      </w:pPr>
      <w:r>
        <w:separator/>
      </w:r>
    </w:p>
  </w:footnote>
  <w:footnote w:type="continuationSeparator" w:id="0">
    <w:p w14:paraId="2DC88184" w14:textId="77777777" w:rsidR="00531F0C" w:rsidRDefault="00531F0C" w:rsidP="00FD475E">
      <w:pPr>
        <w:spacing w:after="0" w:line="240" w:lineRule="auto"/>
      </w:pPr>
      <w:r>
        <w:continuationSeparator/>
      </w:r>
    </w:p>
  </w:footnote>
  <w:footnote w:type="continuationNotice" w:id="1">
    <w:p w14:paraId="04D59799" w14:textId="77777777" w:rsidR="00531F0C" w:rsidRDefault="00531F0C">
      <w:pPr>
        <w:spacing w:after="0" w:line="240" w:lineRule="auto"/>
      </w:pPr>
    </w:p>
  </w:footnote>
  <w:footnote w:id="2">
    <w:p w14:paraId="4C012136" w14:textId="77777777" w:rsidR="00533693" w:rsidRPr="00C40A36" w:rsidRDefault="00533693" w:rsidP="00631A4D">
      <w:pPr>
        <w:pStyle w:val="Testonotaapidipagina"/>
        <w:ind w:firstLine="0"/>
        <w:rPr>
          <w:rFonts w:ascii="Garamond" w:hAnsi="Garamond" w:cs="Times New Roman"/>
          <w:lang w:val="en-GB"/>
        </w:rPr>
      </w:pPr>
      <w:r w:rsidRPr="00C40A36">
        <w:rPr>
          <w:rStyle w:val="Rimandonotaapidipagina"/>
          <w:rFonts w:ascii="Garamond" w:hAnsi="Garamond" w:cs="Times New Roman"/>
          <w:lang w:val="en-GB"/>
        </w:rPr>
        <w:footnoteRef/>
      </w:r>
      <w:r w:rsidRPr="00C40A36">
        <w:rPr>
          <w:rFonts w:ascii="Garamond" w:hAnsi="Garamond" w:cs="Times New Roman"/>
          <w:lang w:val="en-GB"/>
        </w:rPr>
        <w:t xml:space="preserve"> </w:t>
      </w:r>
      <w:r w:rsidRPr="00C40A36">
        <w:rPr>
          <w:rFonts w:ascii="Garamond" w:hAnsi="Garamond" w:cs="Times New Roman"/>
          <w:smallCaps/>
          <w:lang w:val="en-GB"/>
        </w:rPr>
        <w:t>Name Surname</w:t>
      </w:r>
      <w:r w:rsidRPr="00C40A36">
        <w:rPr>
          <w:rFonts w:ascii="Garamond" w:hAnsi="Garamond" w:cs="Times New Roman"/>
          <w:lang w:val="en-GB"/>
        </w:rPr>
        <w:t xml:space="preserve">, </w:t>
      </w:r>
      <w:r w:rsidRPr="00C40A36">
        <w:rPr>
          <w:rFonts w:ascii="Garamond" w:hAnsi="Garamond" w:cs="Times New Roman"/>
          <w:i/>
          <w:iCs/>
          <w:lang w:val="en-GB"/>
        </w:rPr>
        <w:t>Title: Subtitle</w:t>
      </w:r>
      <w:r w:rsidRPr="00C40A36">
        <w:rPr>
          <w:rFonts w:ascii="Garamond" w:hAnsi="Garamond" w:cs="Times New Roman"/>
          <w:lang w:val="en-GB"/>
        </w:rPr>
        <w:t xml:space="preserve">, 2 vols., vol. 1, </w:t>
      </w:r>
      <w:r w:rsidRPr="00C40A36">
        <w:rPr>
          <w:rFonts w:ascii="Garamond" w:hAnsi="Garamond" w:cs="Times New Roman"/>
          <w:i/>
          <w:iCs/>
          <w:lang w:val="en-GB"/>
        </w:rPr>
        <w:t>Title of Single Volume in a Multi-Volume Work</w:t>
      </w:r>
      <w:r w:rsidRPr="00C40A36">
        <w:rPr>
          <w:rFonts w:ascii="Garamond" w:hAnsi="Garamond" w:cs="Times New Roman"/>
          <w:lang w:val="en-GB"/>
        </w:rPr>
        <w:t xml:space="preserve">, 3rd ed. (Place: Publisher, year of </w:t>
      </w:r>
      <w:r w:rsidR="00BE3AE7" w:rsidRPr="00C40A36">
        <w:rPr>
          <w:rFonts w:ascii="Garamond" w:hAnsi="Garamond" w:cs="Times New Roman"/>
          <w:lang w:val="en-GB"/>
        </w:rPr>
        <w:t>single</w:t>
      </w:r>
      <w:r w:rsidRPr="00C40A36">
        <w:rPr>
          <w:rFonts w:ascii="Garamond" w:hAnsi="Garamond" w:cs="Times New Roman"/>
          <w:lang w:val="en-GB"/>
        </w:rPr>
        <w:t xml:space="preserve"> volume publication), 37.</w:t>
      </w:r>
    </w:p>
  </w:footnote>
  <w:footnote w:id="3">
    <w:p w14:paraId="6263FD5D" w14:textId="77777777" w:rsidR="00533693" w:rsidRPr="00C40A36" w:rsidRDefault="00533693" w:rsidP="00631A4D">
      <w:pPr>
        <w:pStyle w:val="Testonotaapidipagina"/>
        <w:ind w:firstLine="0"/>
        <w:rPr>
          <w:rFonts w:ascii="Garamond" w:hAnsi="Garamond" w:cs="Times New Roman"/>
          <w:lang w:val="en-GB"/>
        </w:rPr>
      </w:pPr>
      <w:r w:rsidRPr="00C40A36">
        <w:rPr>
          <w:rStyle w:val="Rimandonotaapidipagina"/>
          <w:rFonts w:ascii="Garamond" w:hAnsi="Garamond" w:cs="Times New Roman"/>
          <w:lang w:val="en-GB"/>
        </w:rPr>
        <w:footnoteRef/>
      </w:r>
      <w:r w:rsidRPr="00C40A36">
        <w:rPr>
          <w:rFonts w:ascii="Garamond" w:hAnsi="Garamond" w:cs="Times New Roman"/>
          <w:lang w:val="en-GB"/>
        </w:rPr>
        <w:t xml:space="preserve"> </w:t>
      </w:r>
      <w:r w:rsidRPr="00C40A36">
        <w:rPr>
          <w:rFonts w:ascii="Garamond" w:hAnsi="Garamond" w:cs="Times New Roman"/>
          <w:smallCaps/>
          <w:lang w:val="en-GB"/>
        </w:rPr>
        <w:t>Name Surname</w:t>
      </w:r>
      <w:r w:rsidRPr="00C40A36">
        <w:rPr>
          <w:rFonts w:ascii="Garamond" w:hAnsi="Garamond" w:cs="Times New Roman"/>
          <w:lang w:val="en-GB"/>
        </w:rPr>
        <w:t>, ‘Title of a Magazine Article,’</w:t>
      </w:r>
      <w:r w:rsidRPr="00C40A36">
        <w:rPr>
          <w:rFonts w:ascii="Garamond" w:hAnsi="Garamond" w:cs="Times New Roman"/>
          <w:i/>
          <w:iCs/>
          <w:lang w:val="en-GB"/>
        </w:rPr>
        <w:t xml:space="preserve"> Magazine or Newspaper Title</w:t>
      </w:r>
      <w:r w:rsidRPr="00C40A36">
        <w:rPr>
          <w:rFonts w:ascii="Garamond" w:hAnsi="Garamond" w:cs="Times New Roman"/>
          <w:lang w:val="en-GB"/>
        </w:rPr>
        <w:t>,</w:t>
      </w:r>
      <w:r w:rsidRPr="00C40A36">
        <w:rPr>
          <w:rFonts w:ascii="Garamond" w:hAnsi="Garamond" w:cs="Times New Roman"/>
          <w:i/>
          <w:iCs/>
          <w:lang w:val="en-GB"/>
        </w:rPr>
        <w:t xml:space="preserve"> </w:t>
      </w:r>
      <w:r w:rsidRPr="00C40A36">
        <w:rPr>
          <w:rFonts w:ascii="Garamond" w:hAnsi="Garamond" w:cs="Times New Roman"/>
          <w:lang w:val="en-GB"/>
        </w:rPr>
        <w:t>November 14, 2020: 1</w:t>
      </w:r>
      <w:r w:rsidR="00A04F87" w:rsidRPr="00C40A36">
        <w:rPr>
          <w:rFonts w:ascii="Garamond" w:hAnsi="Garamond" w:cs="Times New Roman"/>
          <w:lang w:val="en-GB"/>
        </w:rPr>
        <w:sym w:font="Symbol" w:char="F02D"/>
      </w:r>
      <w:r w:rsidRPr="00C40A36">
        <w:rPr>
          <w:rFonts w:ascii="Garamond" w:hAnsi="Garamond" w:cs="Times New Roman"/>
          <w:lang w:val="en-GB"/>
        </w:rPr>
        <w:t>20, see 3</w:t>
      </w:r>
      <w:r w:rsidRPr="00C40A36">
        <w:rPr>
          <w:rFonts w:ascii="Garamond" w:hAnsi="Garamond" w:cs="Times New Roman"/>
          <w:i/>
          <w:iCs/>
          <w:lang w:val="en-GB"/>
        </w:rPr>
        <w:t>.</w:t>
      </w:r>
    </w:p>
  </w:footnote>
  <w:footnote w:id="4">
    <w:p w14:paraId="30FBD671" w14:textId="77777777" w:rsidR="00533693" w:rsidRPr="00C40A36" w:rsidRDefault="00533693" w:rsidP="00533693">
      <w:pPr>
        <w:pStyle w:val="Testonotaapidipagina"/>
        <w:ind w:firstLine="0"/>
        <w:rPr>
          <w:rFonts w:ascii="Garamond" w:hAnsi="Garamond" w:cs="Times New Roman"/>
          <w:lang w:val="en-GB"/>
        </w:rPr>
      </w:pPr>
      <w:r w:rsidRPr="00C40A36">
        <w:rPr>
          <w:rStyle w:val="Rimandonotaapidipagina"/>
          <w:rFonts w:ascii="Garamond" w:hAnsi="Garamond" w:cs="Times New Roman"/>
          <w:lang w:val="en-GB"/>
        </w:rPr>
        <w:footnoteRef/>
      </w:r>
      <w:r w:rsidRPr="00C40A36">
        <w:rPr>
          <w:rFonts w:ascii="Garamond" w:hAnsi="Garamond" w:cs="Times New Roman"/>
          <w:lang w:val="en-GB"/>
        </w:rPr>
        <w:t xml:space="preserve"> </w:t>
      </w:r>
      <w:r w:rsidRPr="00C40A36">
        <w:rPr>
          <w:rFonts w:ascii="Garamond" w:hAnsi="Garamond" w:cs="Times New Roman"/>
          <w:smallCaps/>
          <w:lang w:val="en-GB"/>
        </w:rPr>
        <w:t>Name Surname</w:t>
      </w:r>
      <w:r w:rsidRPr="00C40A36">
        <w:rPr>
          <w:rFonts w:ascii="Garamond" w:hAnsi="Garamond" w:cs="Times New Roman"/>
          <w:lang w:val="en-GB"/>
        </w:rPr>
        <w:t xml:space="preserve">, ‘Title of Book Chapter: Subtitle,’ in </w:t>
      </w:r>
      <w:r w:rsidRPr="00C40A36">
        <w:rPr>
          <w:rFonts w:ascii="Garamond" w:hAnsi="Garamond" w:cs="Times New Roman"/>
          <w:i/>
          <w:iCs/>
          <w:lang w:val="en-GB"/>
        </w:rPr>
        <w:t>Title of Miscellaneous Work: Subtitle</w:t>
      </w:r>
      <w:r w:rsidRPr="00C40A36">
        <w:rPr>
          <w:rFonts w:ascii="Garamond" w:hAnsi="Garamond" w:cs="Times New Roman"/>
          <w:lang w:val="en-GB"/>
        </w:rPr>
        <w:t>,</w:t>
      </w:r>
      <w:r w:rsidR="00AD23B1" w:rsidRPr="00C40A36">
        <w:rPr>
          <w:rFonts w:ascii="Garamond" w:hAnsi="Garamond" w:cs="Times New Roman"/>
          <w:lang w:val="en-GB"/>
        </w:rPr>
        <w:t xml:space="preserve"> eds</w:t>
      </w:r>
      <w:r w:rsidRPr="00C40A36">
        <w:rPr>
          <w:rFonts w:ascii="Garamond" w:hAnsi="Garamond" w:cs="Times New Roman"/>
          <w:lang w:val="en-GB"/>
        </w:rPr>
        <w:t xml:space="preserve"> </w:t>
      </w:r>
      <w:r w:rsidRPr="00C40A36">
        <w:rPr>
          <w:rFonts w:ascii="Garamond" w:hAnsi="Garamond" w:cs="Times New Roman"/>
          <w:smallCaps/>
          <w:lang w:val="en-GB"/>
        </w:rPr>
        <w:t xml:space="preserve">Editor Name </w:t>
      </w:r>
      <w:r w:rsidRPr="00C40A36">
        <w:rPr>
          <w:rFonts w:ascii="Garamond" w:hAnsi="Garamond" w:cs="Times New Roman"/>
          <w:lang w:val="en-GB"/>
        </w:rPr>
        <w:t xml:space="preserve">and </w:t>
      </w:r>
      <w:r w:rsidRPr="00C40A36">
        <w:rPr>
          <w:rFonts w:ascii="Garamond" w:hAnsi="Garamond" w:cs="Times New Roman"/>
          <w:smallCaps/>
          <w:lang w:val="en-GB"/>
        </w:rPr>
        <w:t>Other Editor Name</w:t>
      </w:r>
      <w:r w:rsidR="00AD23B1" w:rsidRPr="00C40A36">
        <w:rPr>
          <w:rFonts w:ascii="Garamond" w:hAnsi="Garamond" w:cs="Times New Roman"/>
          <w:lang w:val="en-GB"/>
        </w:rPr>
        <w:t xml:space="preserve"> </w:t>
      </w:r>
      <w:r w:rsidRPr="00C40A36">
        <w:rPr>
          <w:rFonts w:ascii="Garamond" w:hAnsi="Garamond" w:cs="Times New Roman"/>
          <w:lang w:val="en-GB"/>
        </w:rPr>
        <w:t>(Place: Publisher, year), 582</w:t>
      </w:r>
      <w:r w:rsidRPr="00C40A36">
        <w:rPr>
          <w:rFonts w:ascii="Garamond" w:hAnsi="Garamond" w:cs="Times New Roman"/>
          <w:lang w:val="en-GB"/>
        </w:rPr>
        <w:sym w:font="Symbol" w:char="F02D"/>
      </w:r>
      <w:r w:rsidRPr="00C40A36">
        <w:rPr>
          <w:rFonts w:ascii="Garamond" w:hAnsi="Garamond" w:cs="Times New Roman"/>
          <w:lang w:val="en-GB"/>
        </w:rPr>
        <w:t>89.</w:t>
      </w:r>
    </w:p>
  </w:footnote>
  <w:footnote w:id="5">
    <w:p w14:paraId="485E77FB" w14:textId="77777777" w:rsidR="00533693" w:rsidRPr="00C40A36" w:rsidRDefault="00533693" w:rsidP="00631A4D">
      <w:pPr>
        <w:pStyle w:val="Testonotaapidipagina"/>
        <w:ind w:firstLine="0"/>
        <w:rPr>
          <w:rFonts w:ascii="Garamond" w:hAnsi="Garamond" w:cs="Times New Roman"/>
          <w:lang w:val="en-GB"/>
        </w:rPr>
      </w:pPr>
      <w:r w:rsidRPr="00C40A36">
        <w:rPr>
          <w:rStyle w:val="Rimandonotaapidipagina"/>
          <w:rFonts w:ascii="Garamond" w:hAnsi="Garamond" w:cs="Times New Roman"/>
          <w:lang w:val="en-GB"/>
        </w:rPr>
        <w:footnoteRef/>
      </w:r>
      <w:r w:rsidRPr="00C40A36">
        <w:rPr>
          <w:rFonts w:ascii="Garamond" w:hAnsi="Garamond" w:cs="Times New Roman"/>
          <w:lang w:val="en-GB"/>
        </w:rPr>
        <w:t xml:space="preserve"> </w:t>
      </w:r>
      <w:r w:rsidRPr="00C40A36">
        <w:rPr>
          <w:rFonts w:ascii="Garamond" w:hAnsi="Garamond" w:cs="Times New Roman"/>
          <w:smallCaps/>
          <w:lang w:val="en-GB"/>
        </w:rPr>
        <w:t>Surname</w:t>
      </w:r>
      <w:r w:rsidRPr="00C40A36">
        <w:rPr>
          <w:rFonts w:ascii="Garamond" w:hAnsi="Garamond" w:cs="Times New Roman"/>
          <w:lang w:val="en-GB"/>
        </w:rPr>
        <w:t>, ‘</w:t>
      </w:r>
      <w:r w:rsidR="00762E19" w:rsidRPr="00C40A36">
        <w:rPr>
          <w:rFonts w:ascii="Garamond" w:hAnsi="Garamond" w:cs="Times New Roman"/>
          <w:lang w:val="en-GB"/>
        </w:rPr>
        <w:t xml:space="preserve">Short </w:t>
      </w:r>
      <w:r w:rsidRPr="00C40A36">
        <w:rPr>
          <w:rFonts w:ascii="Garamond" w:hAnsi="Garamond" w:cs="Times New Roman"/>
          <w:lang w:val="en-GB"/>
        </w:rPr>
        <w:t>Title</w:t>
      </w:r>
      <w:r w:rsidR="00762E19" w:rsidRPr="00C40A36">
        <w:rPr>
          <w:rFonts w:ascii="Garamond" w:hAnsi="Garamond" w:cs="Times New Roman"/>
          <w:lang w:val="en-GB"/>
        </w:rPr>
        <w:t xml:space="preserve"> for References after the First</w:t>
      </w:r>
      <w:r w:rsidRPr="00C40A36">
        <w:rPr>
          <w:rFonts w:ascii="Garamond" w:hAnsi="Garamond" w:cs="Times New Roman"/>
          <w:lang w:val="en-GB"/>
        </w:rPr>
        <w:t>,’ 5</w:t>
      </w:r>
      <w:r w:rsidR="00762E19" w:rsidRPr="00C40A36">
        <w:rPr>
          <w:rFonts w:ascii="Garamond" w:hAnsi="Garamond" w:cs="Times New Roman"/>
          <w:lang w:val="en-GB"/>
        </w:rPr>
        <w:t>83</w:t>
      </w:r>
      <w:r w:rsidRPr="00C40A36">
        <w:rPr>
          <w:rFonts w:ascii="Garamond" w:hAnsi="Garamond" w:cs="Times New Roman"/>
          <w:lang w:val="en-GB"/>
        </w:rPr>
        <w:t>.</w:t>
      </w:r>
    </w:p>
  </w:footnote>
  <w:footnote w:id="6">
    <w:p w14:paraId="6B2DA43C" w14:textId="77777777" w:rsidR="006A13F3" w:rsidRPr="00C40A36" w:rsidRDefault="006A13F3" w:rsidP="006A13F3">
      <w:pPr>
        <w:pStyle w:val="Testonotaapidipagina"/>
        <w:ind w:firstLine="0"/>
        <w:rPr>
          <w:rFonts w:ascii="Garamond" w:hAnsi="Garamond" w:cs="Times New Roman"/>
          <w:lang w:val="en-GB"/>
        </w:rPr>
      </w:pPr>
      <w:r w:rsidRPr="00C40A36">
        <w:rPr>
          <w:rStyle w:val="Rimandonotaapidipagina"/>
          <w:rFonts w:ascii="Garamond" w:hAnsi="Garamond"/>
          <w:lang w:val="en-GB"/>
        </w:rPr>
        <w:footnoteRef/>
      </w:r>
      <w:r w:rsidRPr="00C40A36">
        <w:rPr>
          <w:rFonts w:ascii="Garamond" w:hAnsi="Garamond"/>
          <w:lang w:val="en-GB"/>
        </w:rPr>
        <w:t xml:space="preserve"> </w:t>
      </w:r>
      <w:r w:rsidRPr="00C40A36">
        <w:rPr>
          <w:rFonts w:ascii="Garamond" w:hAnsi="Garamond" w:cs="Times New Roman"/>
          <w:smallCaps/>
          <w:lang w:val="en-GB"/>
        </w:rPr>
        <w:t>Name Surname</w:t>
      </w:r>
      <w:r w:rsidRPr="00C40A36">
        <w:rPr>
          <w:rFonts w:ascii="Garamond" w:hAnsi="Garamond" w:cs="Times New Roman"/>
          <w:lang w:val="en-GB"/>
        </w:rPr>
        <w:t xml:space="preserve">, ‘Title of Article or Media Published Online’, </w:t>
      </w:r>
      <w:r w:rsidRPr="00C40A36">
        <w:rPr>
          <w:rFonts w:ascii="Garamond" w:hAnsi="Garamond" w:cs="Times New Roman"/>
          <w:i/>
          <w:iCs/>
          <w:lang w:val="en-GB"/>
        </w:rPr>
        <w:t>Name of the Website</w:t>
      </w:r>
      <w:r w:rsidRPr="00C40A36">
        <w:rPr>
          <w:rFonts w:ascii="Garamond" w:hAnsi="Garamond" w:cs="Times New Roman"/>
          <w:lang w:val="en-GB"/>
        </w:rPr>
        <w:t xml:space="preserve">, February 4, 2021, </w:t>
      </w:r>
      <w:hyperlink r:id="rId1" w:history="1">
        <w:r w:rsidRPr="00C40A36">
          <w:rPr>
            <w:rStyle w:val="Collegamentoipertestuale"/>
            <w:rFonts w:ascii="Garamond" w:hAnsi="Garamond" w:cs="Times New Roman"/>
            <w:lang w:val="en-GB"/>
          </w:rPr>
          <w:t>https://oajournals.fupress.net/index.php/cromohs/article/view/11783</w:t>
        </w:r>
      </w:hyperlink>
      <w:r w:rsidRPr="00C40A36">
        <w:rPr>
          <w:rFonts w:ascii="Garamond" w:hAnsi="Garamond" w:cs="Times New Roman"/>
          <w:lang w:val="en-GB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5C1F" w14:textId="77777777" w:rsidR="00533693" w:rsidRDefault="00533693">
    <w:pPr>
      <w:pStyle w:val="Intestazione"/>
      <w:rPr>
        <w:rFonts w:ascii="Garamond" w:hAnsi="Garamond"/>
        <w:smallCaps/>
        <w:sz w:val="20"/>
        <w:szCs w:val="20"/>
      </w:rPr>
    </w:pPr>
  </w:p>
  <w:p w14:paraId="64DEEBD9" w14:textId="77777777" w:rsidR="00533693" w:rsidRDefault="00533693">
    <w:pPr>
      <w:pStyle w:val="Intestazione"/>
      <w:rPr>
        <w:rFonts w:ascii="Garamond" w:hAnsi="Garamond"/>
        <w:smallCap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4523" w14:textId="77777777" w:rsidR="00533693" w:rsidRDefault="00533693" w:rsidP="00371BDB">
    <w:pPr>
      <w:pStyle w:val="Intestazione"/>
      <w:tabs>
        <w:tab w:val="left" w:pos="6270"/>
        <w:tab w:val="right" w:pos="8504"/>
      </w:tabs>
      <w:rPr>
        <w:rFonts w:ascii="Times New Roman" w:hAnsi="Times New Roman" w:cs="Times New Roman"/>
        <w:bCs/>
        <w:smallCaps/>
        <w:sz w:val="20"/>
        <w:szCs w:val="20"/>
      </w:rPr>
    </w:pPr>
    <w:r w:rsidRPr="00371BDB">
      <w:rPr>
        <w:rFonts w:ascii="Times New Roman" w:hAnsi="Times New Roman" w:cs="Times New Roman"/>
        <w:bCs/>
        <w:smallCaps/>
        <w:sz w:val="20"/>
        <w:szCs w:val="20"/>
      </w:rPr>
      <w:tab/>
    </w:r>
    <w:r w:rsidRPr="00371BDB">
      <w:rPr>
        <w:rFonts w:ascii="Times New Roman" w:hAnsi="Times New Roman" w:cs="Times New Roman"/>
        <w:bCs/>
        <w:smallCaps/>
        <w:sz w:val="20"/>
        <w:szCs w:val="20"/>
      </w:rPr>
      <w:tab/>
    </w:r>
    <w:r w:rsidRPr="00371BDB">
      <w:rPr>
        <w:rFonts w:ascii="Times New Roman" w:hAnsi="Times New Roman" w:cs="Times New Roman"/>
        <w:bCs/>
        <w:smallCaps/>
        <w:sz w:val="20"/>
        <w:szCs w:val="20"/>
      </w:rPr>
      <w:tab/>
    </w:r>
  </w:p>
  <w:p w14:paraId="4D721E9D" w14:textId="77777777" w:rsidR="00533693" w:rsidRDefault="00533693" w:rsidP="004C78A6">
    <w:pPr>
      <w:pStyle w:val="Intestazione"/>
      <w:tabs>
        <w:tab w:val="left" w:pos="6270"/>
        <w:tab w:val="right" w:pos="8504"/>
      </w:tabs>
      <w:jc w:val="right"/>
      <w:rPr>
        <w:rFonts w:ascii="Times New Roman" w:hAnsi="Times New Roman" w:cs="Times New Roman"/>
        <w:bCs/>
        <w:smallCaps/>
        <w:sz w:val="20"/>
        <w:szCs w:val="20"/>
      </w:rPr>
    </w:pPr>
  </w:p>
  <w:p w14:paraId="4FEE9F54" w14:textId="77777777" w:rsidR="00533693" w:rsidRDefault="005336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70E5"/>
    <w:multiLevelType w:val="hybridMultilevel"/>
    <w:tmpl w:val="FE4C49F0"/>
    <w:lvl w:ilvl="0" w:tplc="E70C5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7067F"/>
    <w:multiLevelType w:val="hybridMultilevel"/>
    <w:tmpl w:val="D7742D2C"/>
    <w:lvl w:ilvl="0" w:tplc="81A29DB0">
      <w:start w:val="1"/>
      <w:numFmt w:val="lowerLetter"/>
      <w:lvlText w:val="(%1)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C317D86"/>
    <w:multiLevelType w:val="hybridMultilevel"/>
    <w:tmpl w:val="C1C2A14A"/>
    <w:lvl w:ilvl="0" w:tplc="178CDF4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1709B92" w:tentative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9463A98" w:tentative="1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C2010E" w:tentative="1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CECDC4C" w:tentative="1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75048E8" w:tentative="1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56C700C" w:tentative="1">
      <w:start w:val="1"/>
      <w:numFmt w:val="bullet"/>
      <w:lvlText w:val="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20C48C4" w:tentative="1">
      <w:start w:val="1"/>
      <w:numFmt w:val="bullet"/>
      <w:lvlText w:val="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CAE5AA" w:tentative="1">
      <w:start w:val="1"/>
      <w:numFmt w:val="bullet"/>
      <w:lvlText w:val="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31E38"/>
    <w:multiLevelType w:val="hybridMultilevel"/>
    <w:tmpl w:val="4F18DB8A"/>
    <w:lvl w:ilvl="0" w:tplc="D27EE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3A1B"/>
    <w:multiLevelType w:val="hybridMultilevel"/>
    <w:tmpl w:val="7EECAE00"/>
    <w:lvl w:ilvl="0" w:tplc="71F40642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77406B4">
      <w:numFmt w:val="bullet"/>
      <w:lvlText w:val="-"/>
      <w:lvlJc w:val="left"/>
      <w:pPr>
        <w:ind w:left="3936" w:hanging="360"/>
      </w:pPr>
      <w:rPr>
        <w:rFonts w:ascii="Times New Roman" w:eastAsia="Calibri" w:hAnsi="Times New Roman" w:cs="Times New Roman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7237C9B"/>
    <w:multiLevelType w:val="hybridMultilevel"/>
    <w:tmpl w:val="F3FEE264"/>
    <w:lvl w:ilvl="0" w:tplc="1A2A37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07FB1"/>
    <w:multiLevelType w:val="hybridMultilevel"/>
    <w:tmpl w:val="1720A986"/>
    <w:lvl w:ilvl="0" w:tplc="4438763A">
      <w:numFmt w:val="bullet"/>
      <w:lvlText w:val=""/>
      <w:lvlJc w:val="left"/>
      <w:pPr>
        <w:ind w:left="1212" w:hanging="360"/>
      </w:pPr>
      <w:rPr>
        <w:rFonts w:ascii="Wingdings" w:eastAsia="Calibr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440534E7"/>
    <w:multiLevelType w:val="hybridMultilevel"/>
    <w:tmpl w:val="15803960"/>
    <w:lvl w:ilvl="0" w:tplc="C1FA44EA">
      <w:start w:val="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E841E1"/>
    <w:multiLevelType w:val="hybridMultilevel"/>
    <w:tmpl w:val="37F4DF24"/>
    <w:lvl w:ilvl="0" w:tplc="DB4C859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F131E"/>
    <w:multiLevelType w:val="hybridMultilevel"/>
    <w:tmpl w:val="B406F53C"/>
    <w:lvl w:ilvl="0" w:tplc="41EEC5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52295"/>
    <w:multiLevelType w:val="hybridMultilevel"/>
    <w:tmpl w:val="9E3E5576"/>
    <w:lvl w:ilvl="0" w:tplc="4C0606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72E3B"/>
    <w:multiLevelType w:val="hybridMultilevel"/>
    <w:tmpl w:val="23E45D34"/>
    <w:lvl w:ilvl="0" w:tplc="0674EC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45310"/>
    <w:multiLevelType w:val="hybridMultilevel"/>
    <w:tmpl w:val="BDB66474"/>
    <w:lvl w:ilvl="0" w:tplc="6B503CB8">
      <w:numFmt w:val="bullet"/>
      <w:lvlText w:val="-"/>
      <w:lvlJc w:val="left"/>
      <w:pPr>
        <w:ind w:left="-108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3" w15:restartNumberingAfterBreak="0">
    <w:nsid w:val="7C7905E9"/>
    <w:multiLevelType w:val="hybridMultilevel"/>
    <w:tmpl w:val="BE229018"/>
    <w:lvl w:ilvl="0" w:tplc="2D706DC6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2589963">
    <w:abstractNumId w:val="5"/>
  </w:num>
  <w:num w:numId="2" w16cid:durableId="215555845">
    <w:abstractNumId w:val="11"/>
  </w:num>
  <w:num w:numId="3" w16cid:durableId="856385546">
    <w:abstractNumId w:val="12"/>
  </w:num>
  <w:num w:numId="4" w16cid:durableId="924147083">
    <w:abstractNumId w:val="13"/>
  </w:num>
  <w:num w:numId="5" w16cid:durableId="491529454">
    <w:abstractNumId w:val="2"/>
  </w:num>
  <w:num w:numId="6" w16cid:durableId="1289580651">
    <w:abstractNumId w:val="10"/>
  </w:num>
  <w:num w:numId="7" w16cid:durableId="1301964180">
    <w:abstractNumId w:val="7"/>
  </w:num>
  <w:num w:numId="8" w16cid:durableId="471212742">
    <w:abstractNumId w:val="3"/>
  </w:num>
  <w:num w:numId="9" w16cid:durableId="867570630">
    <w:abstractNumId w:val="8"/>
  </w:num>
  <w:num w:numId="10" w16cid:durableId="408233576">
    <w:abstractNumId w:val="4"/>
  </w:num>
  <w:num w:numId="11" w16cid:durableId="1289236455">
    <w:abstractNumId w:val="1"/>
  </w:num>
  <w:num w:numId="12" w16cid:durableId="1507092123">
    <w:abstractNumId w:val="6"/>
  </w:num>
  <w:num w:numId="13" w16cid:durableId="1706523648">
    <w:abstractNumId w:val="9"/>
  </w:num>
  <w:num w:numId="14" w16cid:durableId="8133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73"/>
    <w:rsid w:val="0000116B"/>
    <w:rsid w:val="000019B4"/>
    <w:rsid w:val="00001C63"/>
    <w:rsid w:val="00002463"/>
    <w:rsid w:val="0000282F"/>
    <w:rsid w:val="0000392B"/>
    <w:rsid w:val="00005ED0"/>
    <w:rsid w:val="0000743B"/>
    <w:rsid w:val="00011EB1"/>
    <w:rsid w:val="00011ECC"/>
    <w:rsid w:val="00012622"/>
    <w:rsid w:val="000130BB"/>
    <w:rsid w:val="000176C9"/>
    <w:rsid w:val="00017E23"/>
    <w:rsid w:val="00020DD5"/>
    <w:rsid w:val="0002274D"/>
    <w:rsid w:val="00022A4E"/>
    <w:rsid w:val="00022B71"/>
    <w:rsid w:val="0002347F"/>
    <w:rsid w:val="00023D20"/>
    <w:rsid w:val="00025424"/>
    <w:rsid w:val="00026236"/>
    <w:rsid w:val="000267E5"/>
    <w:rsid w:val="00026B42"/>
    <w:rsid w:val="000272EE"/>
    <w:rsid w:val="00027CD7"/>
    <w:rsid w:val="00030596"/>
    <w:rsid w:val="000323CB"/>
    <w:rsid w:val="000338A5"/>
    <w:rsid w:val="00034B08"/>
    <w:rsid w:val="000359A0"/>
    <w:rsid w:val="00035F4B"/>
    <w:rsid w:val="00035FF4"/>
    <w:rsid w:val="0004069A"/>
    <w:rsid w:val="00040BB0"/>
    <w:rsid w:val="00042010"/>
    <w:rsid w:val="00044B80"/>
    <w:rsid w:val="00044C8F"/>
    <w:rsid w:val="00045FB2"/>
    <w:rsid w:val="00046285"/>
    <w:rsid w:val="00046319"/>
    <w:rsid w:val="00046461"/>
    <w:rsid w:val="00046847"/>
    <w:rsid w:val="0005102E"/>
    <w:rsid w:val="0005159F"/>
    <w:rsid w:val="00051DD2"/>
    <w:rsid w:val="0005438E"/>
    <w:rsid w:val="000544D7"/>
    <w:rsid w:val="000550C5"/>
    <w:rsid w:val="00056AF1"/>
    <w:rsid w:val="0005767D"/>
    <w:rsid w:val="00057CC4"/>
    <w:rsid w:val="00060FB7"/>
    <w:rsid w:val="00061174"/>
    <w:rsid w:val="000627AF"/>
    <w:rsid w:val="00065443"/>
    <w:rsid w:val="00070200"/>
    <w:rsid w:val="000757AD"/>
    <w:rsid w:val="00076D6D"/>
    <w:rsid w:val="0007784C"/>
    <w:rsid w:val="00077BEC"/>
    <w:rsid w:val="0008126C"/>
    <w:rsid w:val="0008731A"/>
    <w:rsid w:val="000909C4"/>
    <w:rsid w:val="00092F03"/>
    <w:rsid w:val="00093B9B"/>
    <w:rsid w:val="00095648"/>
    <w:rsid w:val="000A4918"/>
    <w:rsid w:val="000A5034"/>
    <w:rsid w:val="000A7093"/>
    <w:rsid w:val="000B0943"/>
    <w:rsid w:val="000B1303"/>
    <w:rsid w:val="000B2E65"/>
    <w:rsid w:val="000B2FBF"/>
    <w:rsid w:val="000B4A69"/>
    <w:rsid w:val="000B4D87"/>
    <w:rsid w:val="000B5E8D"/>
    <w:rsid w:val="000C1DD4"/>
    <w:rsid w:val="000C3349"/>
    <w:rsid w:val="000C37B2"/>
    <w:rsid w:val="000C3D50"/>
    <w:rsid w:val="000C4A91"/>
    <w:rsid w:val="000C5F1D"/>
    <w:rsid w:val="000C769C"/>
    <w:rsid w:val="000D44E4"/>
    <w:rsid w:val="000D7686"/>
    <w:rsid w:val="000D7F19"/>
    <w:rsid w:val="000E2985"/>
    <w:rsid w:val="000E35C5"/>
    <w:rsid w:val="000E3F9E"/>
    <w:rsid w:val="000E448E"/>
    <w:rsid w:val="000E4AFB"/>
    <w:rsid w:val="000E4D6F"/>
    <w:rsid w:val="000E58E0"/>
    <w:rsid w:val="000E62F4"/>
    <w:rsid w:val="000E68A6"/>
    <w:rsid w:val="000E7D7A"/>
    <w:rsid w:val="000F03D3"/>
    <w:rsid w:val="000F5610"/>
    <w:rsid w:val="000F5DF6"/>
    <w:rsid w:val="000F6906"/>
    <w:rsid w:val="00100588"/>
    <w:rsid w:val="00100911"/>
    <w:rsid w:val="001022E9"/>
    <w:rsid w:val="00103172"/>
    <w:rsid w:val="00104D05"/>
    <w:rsid w:val="00105928"/>
    <w:rsid w:val="00105A99"/>
    <w:rsid w:val="0010722E"/>
    <w:rsid w:val="00110732"/>
    <w:rsid w:val="0011231C"/>
    <w:rsid w:val="001136BA"/>
    <w:rsid w:val="00114733"/>
    <w:rsid w:val="001161B3"/>
    <w:rsid w:val="001166FF"/>
    <w:rsid w:val="00117EAA"/>
    <w:rsid w:val="0012042D"/>
    <w:rsid w:val="001204DE"/>
    <w:rsid w:val="0012117A"/>
    <w:rsid w:val="001219EF"/>
    <w:rsid w:val="00122F75"/>
    <w:rsid w:val="00123D84"/>
    <w:rsid w:val="0012405B"/>
    <w:rsid w:val="00124E93"/>
    <w:rsid w:val="0012680B"/>
    <w:rsid w:val="00126DC7"/>
    <w:rsid w:val="001276CA"/>
    <w:rsid w:val="00131411"/>
    <w:rsid w:val="0013190A"/>
    <w:rsid w:val="00133A5E"/>
    <w:rsid w:val="0013428F"/>
    <w:rsid w:val="00137B85"/>
    <w:rsid w:val="001404E2"/>
    <w:rsid w:val="00140BD5"/>
    <w:rsid w:val="00141FA7"/>
    <w:rsid w:val="00144D0A"/>
    <w:rsid w:val="001467D2"/>
    <w:rsid w:val="00151EF8"/>
    <w:rsid w:val="0015230B"/>
    <w:rsid w:val="001560F5"/>
    <w:rsid w:val="001603DC"/>
    <w:rsid w:val="00161728"/>
    <w:rsid w:val="00163276"/>
    <w:rsid w:val="00164E88"/>
    <w:rsid w:val="00165107"/>
    <w:rsid w:val="00166F2C"/>
    <w:rsid w:val="001677D5"/>
    <w:rsid w:val="00171AA3"/>
    <w:rsid w:val="00173D54"/>
    <w:rsid w:val="00174634"/>
    <w:rsid w:val="00175036"/>
    <w:rsid w:val="001753D5"/>
    <w:rsid w:val="001755C1"/>
    <w:rsid w:val="001809E3"/>
    <w:rsid w:val="00180E65"/>
    <w:rsid w:val="00181D73"/>
    <w:rsid w:val="00181FD2"/>
    <w:rsid w:val="0018220F"/>
    <w:rsid w:val="00182E3B"/>
    <w:rsid w:val="00183B7F"/>
    <w:rsid w:val="001863E7"/>
    <w:rsid w:val="00186F41"/>
    <w:rsid w:val="0018775B"/>
    <w:rsid w:val="00190C86"/>
    <w:rsid w:val="00191D96"/>
    <w:rsid w:val="00192C76"/>
    <w:rsid w:val="001947BC"/>
    <w:rsid w:val="001949BF"/>
    <w:rsid w:val="0019662C"/>
    <w:rsid w:val="00197B90"/>
    <w:rsid w:val="001A27AA"/>
    <w:rsid w:val="001A43F1"/>
    <w:rsid w:val="001A5F83"/>
    <w:rsid w:val="001A7107"/>
    <w:rsid w:val="001B0492"/>
    <w:rsid w:val="001B0507"/>
    <w:rsid w:val="001B19A5"/>
    <w:rsid w:val="001B45AF"/>
    <w:rsid w:val="001C4AAA"/>
    <w:rsid w:val="001C57A5"/>
    <w:rsid w:val="001C63B8"/>
    <w:rsid w:val="001C701D"/>
    <w:rsid w:val="001C78DA"/>
    <w:rsid w:val="001D0465"/>
    <w:rsid w:val="001D0A7A"/>
    <w:rsid w:val="001D17FD"/>
    <w:rsid w:val="001D2BE5"/>
    <w:rsid w:val="001D3A08"/>
    <w:rsid w:val="001D4E80"/>
    <w:rsid w:val="001D51D0"/>
    <w:rsid w:val="001D56D5"/>
    <w:rsid w:val="001D733E"/>
    <w:rsid w:val="001D7C40"/>
    <w:rsid w:val="001E0361"/>
    <w:rsid w:val="001E09C2"/>
    <w:rsid w:val="001E199D"/>
    <w:rsid w:val="001E3197"/>
    <w:rsid w:val="001E45F3"/>
    <w:rsid w:val="001E63BA"/>
    <w:rsid w:val="001E7725"/>
    <w:rsid w:val="001E7C5A"/>
    <w:rsid w:val="001F069E"/>
    <w:rsid w:val="001F346C"/>
    <w:rsid w:val="001F419E"/>
    <w:rsid w:val="001F4756"/>
    <w:rsid w:val="00200A03"/>
    <w:rsid w:val="00205044"/>
    <w:rsid w:val="00207791"/>
    <w:rsid w:val="0021757C"/>
    <w:rsid w:val="00217DBD"/>
    <w:rsid w:val="0022227D"/>
    <w:rsid w:val="002259A5"/>
    <w:rsid w:val="00226561"/>
    <w:rsid w:val="0022710D"/>
    <w:rsid w:val="00230153"/>
    <w:rsid w:val="00231509"/>
    <w:rsid w:val="002367C0"/>
    <w:rsid w:val="00237A4D"/>
    <w:rsid w:val="002407EF"/>
    <w:rsid w:val="0024105F"/>
    <w:rsid w:val="00241466"/>
    <w:rsid w:val="00243897"/>
    <w:rsid w:val="00245CCB"/>
    <w:rsid w:val="00247106"/>
    <w:rsid w:val="00247FA9"/>
    <w:rsid w:val="0025207E"/>
    <w:rsid w:val="002531C9"/>
    <w:rsid w:val="002539F0"/>
    <w:rsid w:val="00257059"/>
    <w:rsid w:val="00257CED"/>
    <w:rsid w:val="00261B12"/>
    <w:rsid w:val="00261F09"/>
    <w:rsid w:val="0026325F"/>
    <w:rsid w:val="00265B0D"/>
    <w:rsid w:val="00266378"/>
    <w:rsid w:val="002674F0"/>
    <w:rsid w:val="002700BD"/>
    <w:rsid w:val="00270257"/>
    <w:rsid w:val="00272993"/>
    <w:rsid w:val="00275C60"/>
    <w:rsid w:val="002818CB"/>
    <w:rsid w:val="00281DA2"/>
    <w:rsid w:val="002833D7"/>
    <w:rsid w:val="00283504"/>
    <w:rsid w:val="002923D9"/>
    <w:rsid w:val="00292AF6"/>
    <w:rsid w:val="00293076"/>
    <w:rsid w:val="00293524"/>
    <w:rsid w:val="002964B1"/>
    <w:rsid w:val="002A0770"/>
    <w:rsid w:val="002A0CB9"/>
    <w:rsid w:val="002A107D"/>
    <w:rsid w:val="002A397B"/>
    <w:rsid w:val="002B03DF"/>
    <w:rsid w:val="002B19AD"/>
    <w:rsid w:val="002B39C0"/>
    <w:rsid w:val="002B5BAC"/>
    <w:rsid w:val="002B7591"/>
    <w:rsid w:val="002B7D24"/>
    <w:rsid w:val="002C021D"/>
    <w:rsid w:val="002C04A2"/>
    <w:rsid w:val="002C3979"/>
    <w:rsid w:val="002C4153"/>
    <w:rsid w:val="002C4A49"/>
    <w:rsid w:val="002C67AF"/>
    <w:rsid w:val="002D0EC1"/>
    <w:rsid w:val="002D19AB"/>
    <w:rsid w:val="002D4E3A"/>
    <w:rsid w:val="002D5659"/>
    <w:rsid w:val="002D73DA"/>
    <w:rsid w:val="002D758F"/>
    <w:rsid w:val="002E0307"/>
    <w:rsid w:val="002E0CB5"/>
    <w:rsid w:val="002E60B5"/>
    <w:rsid w:val="002E6388"/>
    <w:rsid w:val="002F22A7"/>
    <w:rsid w:val="002F2A7F"/>
    <w:rsid w:val="002F564E"/>
    <w:rsid w:val="003001BB"/>
    <w:rsid w:val="00301166"/>
    <w:rsid w:val="003012B0"/>
    <w:rsid w:val="00302472"/>
    <w:rsid w:val="00304303"/>
    <w:rsid w:val="00305B82"/>
    <w:rsid w:val="00316074"/>
    <w:rsid w:val="00316644"/>
    <w:rsid w:val="00317437"/>
    <w:rsid w:val="00320068"/>
    <w:rsid w:val="00323381"/>
    <w:rsid w:val="00325B31"/>
    <w:rsid w:val="00326AFF"/>
    <w:rsid w:val="00326DDF"/>
    <w:rsid w:val="0033188E"/>
    <w:rsid w:val="00332280"/>
    <w:rsid w:val="00332B31"/>
    <w:rsid w:val="003344DA"/>
    <w:rsid w:val="00335F1A"/>
    <w:rsid w:val="00340123"/>
    <w:rsid w:val="00340AA1"/>
    <w:rsid w:val="00341BDC"/>
    <w:rsid w:val="00344196"/>
    <w:rsid w:val="00344D94"/>
    <w:rsid w:val="00345B35"/>
    <w:rsid w:val="00346D6B"/>
    <w:rsid w:val="00347DB7"/>
    <w:rsid w:val="0035085E"/>
    <w:rsid w:val="003524DC"/>
    <w:rsid w:val="00352C37"/>
    <w:rsid w:val="00353067"/>
    <w:rsid w:val="00360F88"/>
    <w:rsid w:val="003613EC"/>
    <w:rsid w:val="0036190F"/>
    <w:rsid w:val="00363201"/>
    <w:rsid w:val="0036374D"/>
    <w:rsid w:val="00363B59"/>
    <w:rsid w:val="00365C03"/>
    <w:rsid w:val="00365D1A"/>
    <w:rsid w:val="00371BDB"/>
    <w:rsid w:val="00373C0C"/>
    <w:rsid w:val="00373E71"/>
    <w:rsid w:val="00374484"/>
    <w:rsid w:val="00375672"/>
    <w:rsid w:val="00375A08"/>
    <w:rsid w:val="00376B1D"/>
    <w:rsid w:val="00376E1C"/>
    <w:rsid w:val="003836F6"/>
    <w:rsid w:val="00383EF2"/>
    <w:rsid w:val="003858CD"/>
    <w:rsid w:val="00387E7E"/>
    <w:rsid w:val="00390999"/>
    <w:rsid w:val="00392E28"/>
    <w:rsid w:val="00394243"/>
    <w:rsid w:val="00395927"/>
    <w:rsid w:val="00396370"/>
    <w:rsid w:val="00396E89"/>
    <w:rsid w:val="00397AE0"/>
    <w:rsid w:val="00397D5E"/>
    <w:rsid w:val="003A0DC8"/>
    <w:rsid w:val="003A17CA"/>
    <w:rsid w:val="003A5E57"/>
    <w:rsid w:val="003A7A61"/>
    <w:rsid w:val="003B0DC5"/>
    <w:rsid w:val="003B14C9"/>
    <w:rsid w:val="003B2F04"/>
    <w:rsid w:val="003B3520"/>
    <w:rsid w:val="003B4ADB"/>
    <w:rsid w:val="003B7E97"/>
    <w:rsid w:val="003C4350"/>
    <w:rsid w:val="003C482C"/>
    <w:rsid w:val="003C62C5"/>
    <w:rsid w:val="003D2C58"/>
    <w:rsid w:val="003D36F6"/>
    <w:rsid w:val="003D461C"/>
    <w:rsid w:val="003D4961"/>
    <w:rsid w:val="003D7F11"/>
    <w:rsid w:val="003E4649"/>
    <w:rsid w:val="003E48C1"/>
    <w:rsid w:val="003E5696"/>
    <w:rsid w:val="003E5D75"/>
    <w:rsid w:val="003E5EB7"/>
    <w:rsid w:val="003E6751"/>
    <w:rsid w:val="003E6937"/>
    <w:rsid w:val="003E7D5E"/>
    <w:rsid w:val="003F34F9"/>
    <w:rsid w:val="003F44CF"/>
    <w:rsid w:val="003F5C4A"/>
    <w:rsid w:val="003F5E00"/>
    <w:rsid w:val="004010CB"/>
    <w:rsid w:val="00405716"/>
    <w:rsid w:val="0040670C"/>
    <w:rsid w:val="00410757"/>
    <w:rsid w:val="00411010"/>
    <w:rsid w:val="0041230A"/>
    <w:rsid w:val="0041577A"/>
    <w:rsid w:val="0041745D"/>
    <w:rsid w:val="004217B6"/>
    <w:rsid w:val="004228EB"/>
    <w:rsid w:val="004237CC"/>
    <w:rsid w:val="0042771E"/>
    <w:rsid w:val="00430074"/>
    <w:rsid w:val="00430243"/>
    <w:rsid w:val="004306A2"/>
    <w:rsid w:val="00431834"/>
    <w:rsid w:val="00434AF5"/>
    <w:rsid w:val="00436FA3"/>
    <w:rsid w:val="00437236"/>
    <w:rsid w:val="00437ADC"/>
    <w:rsid w:val="0044249D"/>
    <w:rsid w:val="00443B89"/>
    <w:rsid w:val="0044484F"/>
    <w:rsid w:val="00444CA1"/>
    <w:rsid w:val="00445329"/>
    <w:rsid w:val="00450379"/>
    <w:rsid w:val="00450522"/>
    <w:rsid w:val="00450859"/>
    <w:rsid w:val="00454BCA"/>
    <w:rsid w:val="00454C77"/>
    <w:rsid w:val="004603A0"/>
    <w:rsid w:val="00460652"/>
    <w:rsid w:val="00460B5D"/>
    <w:rsid w:val="00462680"/>
    <w:rsid w:val="00464204"/>
    <w:rsid w:val="004646BC"/>
    <w:rsid w:val="00464AE9"/>
    <w:rsid w:val="004668DF"/>
    <w:rsid w:val="00466A8F"/>
    <w:rsid w:val="00470310"/>
    <w:rsid w:val="0047292E"/>
    <w:rsid w:val="00472DBC"/>
    <w:rsid w:val="00473F87"/>
    <w:rsid w:val="00477671"/>
    <w:rsid w:val="004815D3"/>
    <w:rsid w:val="004820CF"/>
    <w:rsid w:val="00483D39"/>
    <w:rsid w:val="00484417"/>
    <w:rsid w:val="004863C3"/>
    <w:rsid w:val="00487402"/>
    <w:rsid w:val="004917E4"/>
    <w:rsid w:val="004934B3"/>
    <w:rsid w:val="0049430E"/>
    <w:rsid w:val="004946D5"/>
    <w:rsid w:val="004957AE"/>
    <w:rsid w:val="00496287"/>
    <w:rsid w:val="004A0788"/>
    <w:rsid w:val="004A0BC3"/>
    <w:rsid w:val="004A456A"/>
    <w:rsid w:val="004A6055"/>
    <w:rsid w:val="004A6280"/>
    <w:rsid w:val="004B0534"/>
    <w:rsid w:val="004B144D"/>
    <w:rsid w:val="004B1FE0"/>
    <w:rsid w:val="004B310F"/>
    <w:rsid w:val="004B37D0"/>
    <w:rsid w:val="004B3C1C"/>
    <w:rsid w:val="004B42F6"/>
    <w:rsid w:val="004B51FB"/>
    <w:rsid w:val="004B56CB"/>
    <w:rsid w:val="004C07A6"/>
    <w:rsid w:val="004C258C"/>
    <w:rsid w:val="004C3E46"/>
    <w:rsid w:val="004C412C"/>
    <w:rsid w:val="004C497C"/>
    <w:rsid w:val="004C4E30"/>
    <w:rsid w:val="004C78A6"/>
    <w:rsid w:val="004D1576"/>
    <w:rsid w:val="004D1679"/>
    <w:rsid w:val="004D3656"/>
    <w:rsid w:val="004D3C6D"/>
    <w:rsid w:val="004D6F4C"/>
    <w:rsid w:val="004D6FCB"/>
    <w:rsid w:val="004D7256"/>
    <w:rsid w:val="004E076D"/>
    <w:rsid w:val="004E2E45"/>
    <w:rsid w:val="004E2FED"/>
    <w:rsid w:val="004E415A"/>
    <w:rsid w:val="004E5C6A"/>
    <w:rsid w:val="004E5E23"/>
    <w:rsid w:val="004F3515"/>
    <w:rsid w:val="004F3C51"/>
    <w:rsid w:val="004F42B4"/>
    <w:rsid w:val="004F64AE"/>
    <w:rsid w:val="004F683F"/>
    <w:rsid w:val="0050008F"/>
    <w:rsid w:val="00501DF3"/>
    <w:rsid w:val="0050379F"/>
    <w:rsid w:val="00504AD8"/>
    <w:rsid w:val="00505C63"/>
    <w:rsid w:val="00506632"/>
    <w:rsid w:val="00506C7A"/>
    <w:rsid w:val="005114F6"/>
    <w:rsid w:val="005117AA"/>
    <w:rsid w:val="00511851"/>
    <w:rsid w:val="00511EEE"/>
    <w:rsid w:val="00512187"/>
    <w:rsid w:val="00513A62"/>
    <w:rsid w:val="00514284"/>
    <w:rsid w:val="005152CF"/>
    <w:rsid w:val="0051531E"/>
    <w:rsid w:val="00515CD8"/>
    <w:rsid w:val="00520229"/>
    <w:rsid w:val="0052119E"/>
    <w:rsid w:val="005234A7"/>
    <w:rsid w:val="005247FE"/>
    <w:rsid w:val="0052488F"/>
    <w:rsid w:val="00525F98"/>
    <w:rsid w:val="0052651D"/>
    <w:rsid w:val="00527E70"/>
    <w:rsid w:val="00531E9D"/>
    <w:rsid w:val="00531F0C"/>
    <w:rsid w:val="005329A6"/>
    <w:rsid w:val="00533371"/>
    <w:rsid w:val="00533693"/>
    <w:rsid w:val="0053596A"/>
    <w:rsid w:val="005363D8"/>
    <w:rsid w:val="0053677B"/>
    <w:rsid w:val="0053743D"/>
    <w:rsid w:val="0054101F"/>
    <w:rsid w:val="005419F0"/>
    <w:rsid w:val="00541C9A"/>
    <w:rsid w:val="00542873"/>
    <w:rsid w:val="00543823"/>
    <w:rsid w:val="00543BA9"/>
    <w:rsid w:val="00545E00"/>
    <w:rsid w:val="00550E36"/>
    <w:rsid w:val="00552AE6"/>
    <w:rsid w:val="00552DEB"/>
    <w:rsid w:val="0055479B"/>
    <w:rsid w:val="00555194"/>
    <w:rsid w:val="005604DE"/>
    <w:rsid w:val="00560888"/>
    <w:rsid w:val="00561820"/>
    <w:rsid w:val="005620D8"/>
    <w:rsid w:val="00562256"/>
    <w:rsid w:val="005640CD"/>
    <w:rsid w:val="005644E3"/>
    <w:rsid w:val="00565BD0"/>
    <w:rsid w:val="00565FB1"/>
    <w:rsid w:val="00566D93"/>
    <w:rsid w:val="005711BF"/>
    <w:rsid w:val="00571D3F"/>
    <w:rsid w:val="00572912"/>
    <w:rsid w:val="00573141"/>
    <w:rsid w:val="00573369"/>
    <w:rsid w:val="00573B34"/>
    <w:rsid w:val="00574921"/>
    <w:rsid w:val="00575A6F"/>
    <w:rsid w:val="00575DA7"/>
    <w:rsid w:val="00576EEE"/>
    <w:rsid w:val="00581655"/>
    <w:rsid w:val="005817B4"/>
    <w:rsid w:val="00582948"/>
    <w:rsid w:val="00583EC5"/>
    <w:rsid w:val="00583F0B"/>
    <w:rsid w:val="0058452F"/>
    <w:rsid w:val="00584E8F"/>
    <w:rsid w:val="00587A1C"/>
    <w:rsid w:val="00587A43"/>
    <w:rsid w:val="005906A9"/>
    <w:rsid w:val="00591287"/>
    <w:rsid w:val="00592173"/>
    <w:rsid w:val="00592FAC"/>
    <w:rsid w:val="00593366"/>
    <w:rsid w:val="0059746D"/>
    <w:rsid w:val="00597F5B"/>
    <w:rsid w:val="005A04CD"/>
    <w:rsid w:val="005A2044"/>
    <w:rsid w:val="005A28B7"/>
    <w:rsid w:val="005A36FF"/>
    <w:rsid w:val="005A724E"/>
    <w:rsid w:val="005B02FD"/>
    <w:rsid w:val="005B0626"/>
    <w:rsid w:val="005B1451"/>
    <w:rsid w:val="005B22AC"/>
    <w:rsid w:val="005B3989"/>
    <w:rsid w:val="005B4CD8"/>
    <w:rsid w:val="005B71B9"/>
    <w:rsid w:val="005B72C4"/>
    <w:rsid w:val="005C0613"/>
    <w:rsid w:val="005C232B"/>
    <w:rsid w:val="005C4728"/>
    <w:rsid w:val="005C5477"/>
    <w:rsid w:val="005C6841"/>
    <w:rsid w:val="005C7032"/>
    <w:rsid w:val="005C7564"/>
    <w:rsid w:val="005C7750"/>
    <w:rsid w:val="005D0B28"/>
    <w:rsid w:val="005D3825"/>
    <w:rsid w:val="005D3B93"/>
    <w:rsid w:val="005D5B77"/>
    <w:rsid w:val="005D7478"/>
    <w:rsid w:val="005D79A5"/>
    <w:rsid w:val="005E181D"/>
    <w:rsid w:val="005E298C"/>
    <w:rsid w:val="005E389B"/>
    <w:rsid w:val="005E589A"/>
    <w:rsid w:val="005E5EB3"/>
    <w:rsid w:val="005E63F7"/>
    <w:rsid w:val="005E6BFD"/>
    <w:rsid w:val="005F02B3"/>
    <w:rsid w:val="005F0D72"/>
    <w:rsid w:val="005F1CF9"/>
    <w:rsid w:val="005F3D78"/>
    <w:rsid w:val="005F45E7"/>
    <w:rsid w:val="005F47F3"/>
    <w:rsid w:val="005F481E"/>
    <w:rsid w:val="005F6EBA"/>
    <w:rsid w:val="005F741E"/>
    <w:rsid w:val="005F7D9A"/>
    <w:rsid w:val="006040DA"/>
    <w:rsid w:val="00604C44"/>
    <w:rsid w:val="0060617A"/>
    <w:rsid w:val="00607C22"/>
    <w:rsid w:val="006112D3"/>
    <w:rsid w:val="00615039"/>
    <w:rsid w:val="00615725"/>
    <w:rsid w:val="0061762A"/>
    <w:rsid w:val="00622863"/>
    <w:rsid w:val="00623FCE"/>
    <w:rsid w:val="00625021"/>
    <w:rsid w:val="0062663B"/>
    <w:rsid w:val="00626A41"/>
    <w:rsid w:val="006300C0"/>
    <w:rsid w:val="006301B6"/>
    <w:rsid w:val="00631A4D"/>
    <w:rsid w:val="00632A6A"/>
    <w:rsid w:val="0063545C"/>
    <w:rsid w:val="006356E3"/>
    <w:rsid w:val="00636F87"/>
    <w:rsid w:val="00640686"/>
    <w:rsid w:val="00640B9F"/>
    <w:rsid w:val="0064318C"/>
    <w:rsid w:val="00643D4C"/>
    <w:rsid w:val="00644843"/>
    <w:rsid w:val="00645ABA"/>
    <w:rsid w:val="00645BBB"/>
    <w:rsid w:val="00647653"/>
    <w:rsid w:val="00647711"/>
    <w:rsid w:val="00651894"/>
    <w:rsid w:val="0065370C"/>
    <w:rsid w:val="00656775"/>
    <w:rsid w:val="00656BC3"/>
    <w:rsid w:val="00661778"/>
    <w:rsid w:val="0066269F"/>
    <w:rsid w:val="00663AD5"/>
    <w:rsid w:val="00670870"/>
    <w:rsid w:val="00671C0B"/>
    <w:rsid w:val="00676019"/>
    <w:rsid w:val="00677309"/>
    <w:rsid w:val="0067783B"/>
    <w:rsid w:val="00677F70"/>
    <w:rsid w:val="00682C71"/>
    <w:rsid w:val="00683459"/>
    <w:rsid w:val="0068485A"/>
    <w:rsid w:val="00686852"/>
    <w:rsid w:val="00686DC7"/>
    <w:rsid w:val="0068750E"/>
    <w:rsid w:val="006877C6"/>
    <w:rsid w:val="00687A05"/>
    <w:rsid w:val="006904DC"/>
    <w:rsid w:val="00690673"/>
    <w:rsid w:val="0069196C"/>
    <w:rsid w:val="0069256C"/>
    <w:rsid w:val="006934A7"/>
    <w:rsid w:val="00694A63"/>
    <w:rsid w:val="00695B2D"/>
    <w:rsid w:val="00696CA8"/>
    <w:rsid w:val="006A13F3"/>
    <w:rsid w:val="006A3435"/>
    <w:rsid w:val="006A3DA2"/>
    <w:rsid w:val="006A40BF"/>
    <w:rsid w:val="006B27FC"/>
    <w:rsid w:val="006B2DE1"/>
    <w:rsid w:val="006B4172"/>
    <w:rsid w:val="006B4458"/>
    <w:rsid w:val="006B5C22"/>
    <w:rsid w:val="006C0115"/>
    <w:rsid w:val="006C0575"/>
    <w:rsid w:val="006C4E2D"/>
    <w:rsid w:val="006C56A9"/>
    <w:rsid w:val="006C5904"/>
    <w:rsid w:val="006C6434"/>
    <w:rsid w:val="006C66AF"/>
    <w:rsid w:val="006D07E0"/>
    <w:rsid w:val="006D1CB0"/>
    <w:rsid w:val="006D2098"/>
    <w:rsid w:val="006D3904"/>
    <w:rsid w:val="006D4B34"/>
    <w:rsid w:val="006D5009"/>
    <w:rsid w:val="006D5ADD"/>
    <w:rsid w:val="006D6136"/>
    <w:rsid w:val="006D7217"/>
    <w:rsid w:val="006E1360"/>
    <w:rsid w:val="006E19CA"/>
    <w:rsid w:val="006E1E1B"/>
    <w:rsid w:val="006E255D"/>
    <w:rsid w:val="006E3898"/>
    <w:rsid w:val="006E4721"/>
    <w:rsid w:val="006E4B40"/>
    <w:rsid w:val="006E5314"/>
    <w:rsid w:val="006E5D1B"/>
    <w:rsid w:val="006F1792"/>
    <w:rsid w:val="006F226C"/>
    <w:rsid w:val="006F2769"/>
    <w:rsid w:val="006F2F92"/>
    <w:rsid w:val="006F3289"/>
    <w:rsid w:val="006F5FF1"/>
    <w:rsid w:val="00700E23"/>
    <w:rsid w:val="0070465B"/>
    <w:rsid w:val="00706135"/>
    <w:rsid w:val="0071154F"/>
    <w:rsid w:val="00712180"/>
    <w:rsid w:val="00715C47"/>
    <w:rsid w:val="00716CB5"/>
    <w:rsid w:val="00721467"/>
    <w:rsid w:val="007221CD"/>
    <w:rsid w:val="0072425B"/>
    <w:rsid w:val="00724372"/>
    <w:rsid w:val="00724BDF"/>
    <w:rsid w:val="00724FC1"/>
    <w:rsid w:val="00726C92"/>
    <w:rsid w:val="00730EF3"/>
    <w:rsid w:val="007313D0"/>
    <w:rsid w:val="00733090"/>
    <w:rsid w:val="00733FE2"/>
    <w:rsid w:val="0073761B"/>
    <w:rsid w:val="0074040A"/>
    <w:rsid w:val="007463FC"/>
    <w:rsid w:val="00747D45"/>
    <w:rsid w:val="007505A5"/>
    <w:rsid w:val="00751865"/>
    <w:rsid w:val="007541E3"/>
    <w:rsid w:val="007564FE"/>
    <w:rsid w:val="00756579"/>
    <w:rsid w:val="00756DD4"/>
    <w:rsid w:val="007601D8"/>
    <w:rsid w:val="0076139F"/>
    <w:rsid w:val="00762B9B"/>
    <w:rsid w:val="00762E19"/>
    <w:rsid w:val="007656AB"/>
    <w:rsid w:val="00765FC4"/>
    <w:rsid w:val="007672A5"/>
    <w:rsid w:val="00770F9E"/>
    <w:rsid w:val="00771EA1"/>
    <w:rsid w:val="00771F62"/>
    <w:rsid w:val="007726DF"/>
    <w:rsid w:val="0077292D"/>
    <w:rsid w:val="00773DA2"/>
    <w:rsid w:val="00774454"/>
    <w:rsid w:val="00774A10"/>
    <w:rsid w:val="00775988"/>
    <w:rsid w:val="00775AF0"/>
    <w:rsid w:val="0077688D"/>
    <w:rsid w:val="0077729F"/>
    <w:rsid w:val="007773F6"/>
    <w:rsid w:val="00780C69"/>
    <w:rsid w:val="00780F29"/>
    <w:rsid w:val="007815B6"/>
    <w:rsid w:val="00781755"/>
    <w:rsid w:val="0078185E"/>
    <w:rsid w:val="00783BB8"/>
    <w:rsid w:val="00783DB4"/>
    <w:rsid w:val="00785BF3"/>
    <w:rsid w:val="00791BE0"/>
    <w:rsid w:val="00792ADC"/>
    <w:rsid w:val="007931E5"/>
    <w:rsid w:val="0079551F"/>
    <w:rsid w:val="00795C56"/>
    <w:rsid w:val="007A0EA0"/>
    <w:rsid w:val="007A1438"/>
    <w:rsid w:val="007A2911"/>
    <w:rsid w:val="007A5661"/>
    <w:rsid w:val="007A5F47"/>
    <w:rsid w:val="007A6153"/>
    <w:rsid w:val="007A7D26"/>
    <w:rsid w:val="007B1E28"/>
    <w:rsid w:val="007B25D4"/>
    <w:rsid w:val="007B298B"/>
    <w:rsid w:val="007B33AA"/>
    <w:rsid w:val="007B5064"/>
    <w:rsid w:val="007B6070"/>
    <w:rsid w:val="007B6C6B"/>
    <w:rsid w:val="007B712E"/>
    <w:rsid w:val="007B77F9"/>
    <w:rsid w:val="007C18BB"/>
    <w:rsid w:val="007C1ABF"/>
    <w:rsid w:val="007C2280"/>
    <w:rsid w:val="007C34DE"/>
    <w:rsid w:val="007C47A7"/>
    <w:rsid w:val="007C5288"/>
    <w:rsid w:val="007C52DA"/>
    <w:rsid w:val="007C57E9"/>
    <w:rsid w:val="007D2555"/>
    <w:rsid w:val="007D44B0"/>
    <w:rsid w:val="007D5053"/>
    <w:rsid w:val="007D6575"/>
    <w:rsid w:val="007D7151"/>
    <w:rsid w:val="007E0B46"/>
    <w:rsid w:val="007E324A"/>
    <w:rsid w:val="007E3A4C"/>
    <w:rsid w:val="007E3E88"/>
    <w:rsid w:val="007E59B1"/>
    <w:rsid w:val="007E6FF6"/>
    <w:rsid w:val="007E736B"/>
    <w:rsid w:val="007F4277"/>
    <w:rsid w:val="007F7386"/>
    <w:rsid w:val="008013ED"/>
    <w:rsid w:val="00801EC7"/>
    <w:rsid w:val="00802D4F"/>
    <w:rsid w:val="00810CA5"/>
    <w:rsid w:val="008131AC"/>
    <w:rsid w:val="008205D1"/>
    <w:rsid w:val="00822084"/>
    <w:rsid w:val="008221F8"/>
    <w:rsid w:val="0082744D"/>
    <w:rsid w:val="00830474"/>
    <w:rsid w:val="008309E8"/>
    <w:rsid w:val="00830C5A"/>
    <w:rsid w:val="00830E66"/>
    <w:rsid w:val="0083111D"/>
    <w:rsid w:val="008316AA"/>
    <w:rsid w:val="008319D6"/>
    <w:rsid w:val="008339BD"/>
    <w:rsid w:val="0083405E"/>
    <w:rsid w:val="008353F1"/>
    <w:rsid w:val="00840778"/>
    <w:rsid w:val="008416B7"/>
    <w:rsid w:val="0084327D"/>
    <w:rsid w:val="008436B3"/>
    <w:rsid w:val="00843816"/>
    <w:rsid w:val="00844E1B"/>
    <w:rsid w:val="008456A4"/>
    <w:rsid w:val="00846560"/>
    <w:rsid w:val="00846D30"/>
    <w:rsid w:val="00852982"/>
    <w:rsid w:val="008534AB"/>
    <w:rsid w:val="0085652F"/>
    <w:rsid w:val="008569D6"/>
    <w:rsid w:val="00856BFC"/>
    <w:rsid w:val="0086055C"/>
    <w:rsid w:val="00861850"/>
    <w:rsid w:val="00861A08"/>
    <w:rsid w:val="00861F69"/>
    <w:rsid w:val="00866D9D"/>
    <w:rsid w:val="0087394D"/>
    <w:rsid w:val="00877CAB"/>
    <w:rsid w:val="0088168F"/>
    <w:rsid w:val="00881876"/>
    <w:rsid w:val="00881B71"/>
    <w:rsid w:val="00883D6B"/>
    <w:rsid w:val="008851D8"/>
    <w:rsid w:val="0088528D"/>
    <w:rsid w:val="008856B6"/>
    <w:rsid w:val="00886AD2"/>
    <w:rsid w:val="00886BB9"/>
    <w:rsid w:val="00887532"/>
    <w:rsid w:val="008875C2"/>
    <w:rsid w:val="008908F7"/>
    <w:rsid w:val="008914AA"/>
    <w:rsid w:val="00891708"/>
    <w:rsid w:val="00893B0F"/>
    <w:rsid w:val="0089496D"/>
    <w:rsid w:val="008952A6"/>
    <w:rsid w:val="008974C9"/>
    <w:rsid w:val="00897BDD"/>
    <w:rsid w:val="008A02CF"/>
    <w:rsid w:val="008A0572"/>
    <w:rsid w:val="008A0B33"/>
    <w:rsid w:val="008A13EE"/>
    <w:rsid w:val="008A27B1"/>
    <w:rsid w:val="008A3724"/>
    <w:rsid w:val="008A612B"/>
    <w:rsid w:val="008A6600"/>
    <w:rsid w:val="008A7091"/>
    <w:rsid w:val="008A7554"/>
    <w:rsid w:val="008A7F47"/>
    <w:rsid w:val="008B080A"/>
    <w:rsid w:val="008B3028"/>
    <w:rsid w:val="008B4EA7"/>
    <w:rsid w:val="008B55EF"/>
    <w:rsid w:val="008C086C"/>
    <w:rsid w:val="008C0F33"/>
    <w:rsid w:val="008C220B"/>
    <w:rsid w:val="008C4553"/>
    <w:rsid w:val="008C5D0E"/>
    <w:rsid w:val="008C6791"/>
    <w:rsid w:val="008D2862"/>
    <w:rsid w:val="008D44F2"/>
    <w:rsid w:val="008D4552"/>
    <w:rsid w:val="008D49D6"/>
    <w:rsid w:val="008D6B9C"/>
    <w:rsid w:val="008D7561"/>
    <w:rsid w:val="008D7594"/>
    <w:rsid w:val="008E0CD2"/>
    <w:rsid w:val="008E0E2B"/>
    <w:rsid w:val="008E39A2"/>
    <w:rsid w:val="008E5B13"/>
    <w:rsid w:val="008E5FA0"/>
    <w:rsid w:val="008E7F56"/>
    <w:rsid w:val="008F0FBF"/>
    <w:rsid w:val="008F1221"/>
    <w:rsid w:val="008F2AD6"/>
    <w:rsid w:val="008F2C1C"/>
    <w:rsid w:val="008F6DF4"/>
    <w:rsid w:val="008F7A63"/>
    <w:rsid w:val="008F7D33"/>
    <w:rsid w:val="008F7FBF"/>
    <w:rsid w:val="009007EB"/>
    <w:rsid w:val="00900DC8"/>
    <w:rsid w:val="0090115B"/>
    <w:rsid w:val="009019C7"/>
    <w:rsid w:val="009027D2"/>
    <w:rsid w:val="0090304D"/>
    <w:rsid w:val="00903419"/>
    <w:rsid w:val="00906E9C"/>
    <w:rsid w:val="009073BD"/>
    <w:rsid w:val="009074C8"/>
    <w:rsid w:val="00910847"/>
    <w:rsid w:val="0091330D"/>
    <w:rsid w:val="00913438"/>
    <w:rsid w:val="00913987"/>
    <w:rsid w:val="00914D57"/>
    <w:rsid w:val="00916367"/>
    <w:rsid w:val="00921255"/>
    <w:rsid w:val="00921B6E"/>
    <w:rsid w:val="00922AA5"/>
    <w:rsid w:val="0092393D"/>
    <w:rsid w:val="00923B97"/>
    <w:rsid w:val="009260FF"/>
    <w:rsid w:val="00926DE0"/>
    <w:rsid w:val="00926DE5"/>
    <w:rsid w:val="00927143"/>
    <w:rsid w:val="0093022C"/>
    <w:rsid w:val="0093262F"/>
    <w:rsid w:val="00933783"/>
    <w:rsid w:val="00933A5C"/>
    <w:rsid w:val="00934363"/>
    <w:rsid w:val="009344AD"/>
    <w:rsid w:val="00937E3E"/>
    <w:rsid w:val="00940C5E"/>
    <w:rsid w:val="0094144B"/>
    <w:rsid w:val="00945094"/>
    <w:rsid w:val="00946B21"/>
    <w:rsid w:val="00947958"/>
    <w:rsid w:val="00950F03"/>
    <w:rsid w:val="00951370"/>
    <w:rsid w:val="0095255C"/>
    <w:rsid w:val="0095259E"/>
    <w:rsid w:val="009549B5"/>
    <w:rsid w:val="00954D18"/>
    <w:rsid w:val="00954EF7"/>
    <w:rsid w:val="00955369"/>
    <w:rsid w:val="00955931"/>
    <w:rsid w:val="00955A82"/>
    <w:rsid w:val="00956845"/>
    <w:rsid w:val="00957D6A"/>
    <w:rsid w:val="00957F22"/>
    <w:rsid w:val="0096308A"/>
    <w:rsid w:val="009644CE"/>
    <w:rsid w:val="009721B1"/>
    <w:rsid w:val="00974662"/>
    <w:rsid w:val="00975019"/>
    <w:rsid w:val="009750CC"/>
    <w:rsid w:val="00976D8A"/>
    <w:rsid w:val="009776A2"/>
    <w:rsid w:val="00977735"/>
    <w:rsid w:val="0098013C"/>
    <w:rsid w:val="0098153F"/>
    <w:rsid w:val="00984832"/>
    <w:rsid w:val="00984BB4"/>
    <w:rsid w:val="00985C70"/>
    <w:rsid w:val="00986B80"/>
    <w:rsid w:val="00990B08"/>
    <w:rsid w:val="009918B7"/>
    <w:rsid w:val="00991D2F"/>
    <w:rsid w:val="00991DAA"/>
    <w:rsid w:val="00992536"/>
    <w:rsid w:val="009947C9"/>
    <w:rsid w:val="0099752B"/>
    <w:rsid w:val="009A09FC"/>
    <w:rsid w:val="009A0D5E"/>
    <w:rsid w:val="009A1B49"/>
    <w:rsid w:val="009A2A0D"/>
    <w:rsid w:val="009A363B"/>
    <w:rsid w:val="009A39E3"/>
    <w:rsid w:val="009A7108"/>
    <w:rsid w:val="009A7714"/>
    <w:rsid w:val="009B0277"/>
    <w:rsid w:val="009B4EFF"/>
    <w:rsid w:val="009B4FA9"/>
    <w:rsid w:val="009C07D5"/>
    <w:rsid w:val="009C08C4"/>
    <w:rsid w:val="009C33B8"/>
    <w:rsid w:val="009C3682"/>
    <w:rsid w:val="009C4E03"/>
    <w:rsid w:val="009C5275"/>
    <w:rsid w:val="009C5B2B"/>
    <w:rsid w:val="009C6516"/>
    <w:rsid w:val="009C66B2"/>
    <w:rsid w:val="009C6802"/>
    <w:rsid w:val="009D0305"/>
    <w:rsid w:val="009D1A9D"/>
    <w:rsid w:val="009D3C17"/>
    <w:rsid w:val="009D3DFD"/>
    <w:rsid w:val="009D4447"/>
    <w:rsid w:val="009D6639"/>
    <w:rsid w:val="009D729D"/>
    <w:rsid w:val="009D74F9"/>
    <w:rsid w:val="009D7C2B"/>
    <w:rsid w:val="009E0F99"/>
    <w:rsid w:val="009E1956"/>
    <w:rsid w:val="009E4432"/>
    <w:rsid w:val="009E54EA"/>
    <w:rsid w:val="009E5519"/>
    <w:rsid w:val="009E6536"/>
    <w:rsid w:val="009F0687"/>
    <w:rsid w:val="009F2152"/>
    <w:rsid w:val="009F26B8"/>
    <w:rsid w:val="009F3293"/>
    <w:rsid w:val="009F4F97"/>
    <w:rsid w:val="009F51DF"/>
    <w:rsid w:val="009F5EEC"/>
    <w:rsid w:val="009F6559"/>
    <w:rsid w:val="00A000FA"/>
    <w:rsid w:val="00A022F4"/>
    <w:rsid w:val="00A029E9"/>
    <w:rsid w:val="00A03FC1"/>
    <w:rsid w:val="00A04E74"/>
    <w:rsid w:val="00A04F87"/>
    <w:rsid w:val="00A06DD9"/>
    <w:rsid w:val="00A078E8"/>
    <w:rsid w:val="00A109F1"/>
    <w:rsid w:val="00A12AA3"/>
    <w:rsid w:val="00A12B51"/>
    <w:rsid w:val="00A1305A"/>
    <w:rsid w:val="00A1507D"/>
    <w:rsid w:val="00A15FF5"/>
    <w:rsid w:val="00A176B8"/>
    <w:rsid w:val="00A17C8E"/>
    <w:rsid w:val="00A22EF3"/>
    <w:rsid w:val="00A25303"/>
    <w:rsid w:val="00A25E2E"/>
    <w:rsid w:val="00A27551"/>
    <w:rsid w:val="00A27713"/>
    <w:rsid w:val="00A27958"/>
    <w:rsid w:val="00A306AA"/>
    <w:rsid w:val="00A328B1"/>
    <w:rsid w:val="00A33717"/>
    <w:rsid w:val="00A366F0"/>
    <w:rsid w:val="00A37336"/>
    <w:rsid w:val="00A37BEE"/>
    <w:rsid w:val="00A37CA6"/>
    <w:rsid w:val="00A40467"/>
    <w:rsid w:val="00A41A4C"/>
    <w:rsid w:val="00A4393C"/>
    <w:rsid w:val="00A43952"/>
    <w:rsid w:val="00A439FA"/>
    <w:rsid w:val="00A46A7B"/>
    <w:rsid w:val="00A47147"/>
    <w:rsid w:val="00A478B0"/>
    <w:rsid w:val="00A52BDC"/>
    <w:rsid w:val="00A52BDF"/>
    <w:rsid w:val="00A53C4E"/>
    <w:rsid w:val="00A54F87"/>
    <w:rsid w:val="00A57965"/>
    <w:rsid w:val="00A57DEF"/>
    <w:rsid w:val="00A63E21"/>
    <w:rsid w:val="00A65A63"/>
    <w:rsid w:val="00A65E3F"/>
    <w:rsid w:val="00A66090"/>
    <w:rsid w:val="00A67CCD"/>
    <w:rsid w:val="00A67F6B"/>
    <w:rsid w:val="00A70FA2"/>
    <w:rsid w:val="00A71FE0"/>
    <w:rsid w:val="00A7430B"/>
    <w:rsid w:val="00A778CD"/>
    <w:rsid w:val="00A81585"/>
    <w:rsid w:val="00A8201D"/>
    <w:rsid w:val="00A82044"/>
    <w:rsid w:val="00A863F0"/>
    <w:rsid w:val="00A90D05"/>
    <w:rsid w:val="00A91DA8"/>
    <w:rsid w:val="00A92AE9"/>
    <w:rsid w:val="00A92F6A"/>
    <w:rsid w:val="00A9492A"/>
    <w:rsid w:val="00A95A0A"/>
    <w:rsid w:val="00A9610C"/>
    <w:rsid w:val="00A97031"/>
    <w:rsid w:val="00AA48F1"/>
    <w:rsid w:val="00AA4A9A"/>
    <w:rsid w:val="00AA4C4D"/>
    <w:rsid w:val="00AA6AE6"/>
    <w:rsid w:val="00AA726A"/>
    <w:rsid w:val="00AA77ED"/>
    <w:rsid w:val="00AB0D70"/>
    <w:rsid w:val="00AB2C2B"/>
    <w:rsid w:val="00AB4AE5"/>
    <w:rsid w:val="00AB4C8A"/>
    <w:rsid w:val="00AB7186"/>
    <w:rsid w:val="00AC0B86"/>
    <w:rsid w:val="00AC2804"/>
    <w:rsid w:val="00AC3CA4"/>
    <w:rsid w:val="00AC6C77"/>
    <w:rsid w:val="00AC6E94"/>
    <w:rsid w:val="00AC7CDE"/>
    <w:rsid w:val="00AD1047"/>
    <w:rsid w:val="00AD10D2"/>
    <w:rsid w:val="00AD1327"/>
    <w:rsid w:val="00AD23B1"/>
    <w:rsid w:val="00AD339E"/>
    <w:rsid w:val="00AD45F0"/>
    <w:rsid w:val="00AD4877"/>
    <w:rsid w:val="00AD6489"/>
    <w:rsid w:val="00AD6501"/>
    <w:rsid w:val="00AD6F56"/>
    <w:rsid w:val="00AD6FD9"/>
    <w:rsid w:val="00AD7336"/>
    <w:rsid w:val="00AE0112"/>
    <w:rsid w:val="00AE0FFF"/>
    <w:rsid w:val="00AE2E72"/>
    <w:rsid w:val="00AE4B1F"/>
    <w:rsid w:val="00AE699B"/>
    <w:rsid w:val="00AE7DAD"/>
    <w:rsid w:val="00AF12AC"/>
    <w:rsid w:val="00AF2C35"/>
    <w:rsid w:val="00AF330B"/>
    <w:rsid w:val="00AF44BE"/>
    <w:rsid w:val="00AF507C"/>
    <w:rsid w:val="00AF5984"/>
    <w:rsid w:val="00AF7D73"/>
    <w:rsid w:val="00B00008"/>
    <w:rsid w:val="00B00B93"/>
    <w:rsid w:val="00B017E0"/>
    <w:rsid w:val="00B04113"/>
    <w:rsid w:val="00B0431E"/>
    <w:rsid w:val="00B04A2A"/>
    <w:rsid w:val="00B072C2"/>
    <w:rsid w:val="00B12A10"/>
    <w:rsid w:val="00B138CA"/>
    <w:rsid w:val="00B1442A"/>
    <w:rsid w:val="00B228A5"/>
    <w:rsid w:val="00B24B3E"/>
    <w:rsid w:val="00B2606C"/>
    <w:rsid w:val="00B27C69"/>
    <w:rsid w:val="00B27D40"/>
    <w:rsid w:val="00B34DD4"/>
    <w:rsid w:val="00B367FF"/>
    <w:rsid w:val="00B36BBD"/>
    <w:rsid w:val="00B40E69"/>
    <w:rsid w:val="00B43F69"/>
    <w:rsid w:val="00B469CC"/>
    <w:rsid w:val="00B46CB9"/>
    <w:rsid w:val="00B50F42"/>
    <w:rsid w:val="00B50F44"/>
    <w:rsid w:val="00B52372"/>
    <w:rsid w:val="00B551DE"/>
    <w:rsid w:val="00B5783E"/>
    <w:rsid w:val="00B606CB"/>
    <w:rsid w:val="00B60C2B"/>
    <w:rsid w:val="00B61512"/>
    <w:rsid w:val="00B6237C"/>
    <w:rsid w:val="00B63DAC"/>
    <w:rsid w:val="00B67CA0"/>
    <w:rsid w:val="00B70A49"/>
    <w:rsid w:val="00B726E4"/>
    <w:rsid w:val="00B73EB4"/>
    <w:rsid w:val="00B74A7F"/>
    <w:rsid w:val="00B7548C"/>
    <w:rsid w:val="00B8023C"/>
    <w:rsid w:val="00B813B4"/>
    <w:rsid w:val="00B818DC"/>
    <w:rsid w:val="00B8405F"/>
    <w:rsid w:val="00B847C6"/>
    <w:rsid w:val="00B849E7"/>
    <w:rsid w:val="00B90BD6"/>
    <w:rsid w:val="00B92A35"/>
    <w:rsid w:val="00B94765"/>
    <w:rsid w:val="00B94BED"/>
    <w:rsid w:val="00B963AF"/>
    <w:rsid w:val="00BA139C"/>
    <w:rsid w:val="00BA14B7"/>
    <w:rsid w:val="00BA16A9"/>
    <w:rsid w:val="00BA322D"/>
    <w:rsid w:val="00BA3394"/>
    <w:rsid w:val="00BA42FB"/>
    <w:rsid w:val="00BA4EB6"/>
    <w:rsid w:val="00BA5CA4"/>
    <w:rsid w:val="00BA6C24"/>
    <w:rsid w:val="00BA7CF1"/>
    <w:rsid w:val="00BB098C"/>
    <w:rsid w:val="00BB2CA6"/>
    <w:rsid w:val="00BB493C"/>
    <w:rsid w:val="00BB4C92"/>
    <w:rsid w:val="00BB5CD1"/>
    <w:rsid w:val="00BC0D3F"/>
    <w:rsid w:val="00BC0E57"/>
    <w:rsid w:val="00BC0F85"/>
    <w:rsid w:val="00BC1715"/>
    <w:rsid w:val="00BC1DF9"/>
    <w:rsid w:val="00BC25EE"/>
    <w:rsid w:val="00BC5018"/>
    <w:rsid w:val="00BC5372"/>
    <w:rsid w:val="00BC6001"/>
    <w:rsid w:val="00BC79B2"/>
    <w:rsid w:val="00BD3A72"/>
    <w:rsid w:val="00BD3B04"/>
    <w:rsid w:val="00BD47D6"/>
    <w:rsid w:val="00BD4DE2"/>
    <w:rsid w:val="00BD6E8F"/>
    <w:rsid w:val="00BE2338"/>
    <w:rsid w:val="00BE3AE7"/>
    <w:rsid w:val="00BE3CA1"/>
    <w:rsid w:val="00BE56A6"/>
    <w:rsid w:val="00BE788A"/>
    <w:rsid w:val="00BF4D37"/>
    <w:rsid w:val="00BF6784"/>
    <w:rsid w:val="00C00A43"/>
    <w:rsid w:val="00C01CF4"/>
    <w:rsid w:val="00C03B22"/>
    <w:rsid w:val="00C04F78"/>
    <w:rsid w:val="00C0515E"/>
    <w:rsid w:val="00C06DD5"/>
    <w:rsid w:val="00C10351"/>
    <w:rsid w:val="00C10AFB"/>
    <w:rsid w:val="00C12679"/>
    <w:rsid w:val="00C131D0"/>
    <w:rsid w:val="00C14030"/>
    <w:rsid w:val="00C143F9"/>
    <w:rsid w:val="00C16EA8"/>
    <w:rsid w:val="00C173BC"/>
    <w:rsid w:val="00C21660"/>
    <w:rsid w:val="00C2192A"/>
    <w:rsid w:val="00C23DAB"/>
    <w:rsid w:val="00C24A84"/>
    <w:rsid w:val="00C24E08"/>
    <w:rsid w:val="00C25210"/>
    <w:rsid w:val="00C25625"/>
    <w:rsid w:val="00C26300"/>
    <w:rsid w:val="00C305BD"/>
    <w:rsid w:val="00C32CBB"/>
    <w:rsid w:val="00C331B2"/>
    <w:rsid w:val="00C33A92"/>
    <w:rsid w:val="00C33B83"/>
    <w:rsid w:val="00C34062"/>
    <w:rsid w:val="00C370EB"/>
    <w:rsid w:val="00C40210"/>
    <w:rsid w:val="00C40A36"/>
    <w:rsid w:val="00C40BC0"/>
    <w:rsid w:val="00C41C50"/>
    <w:rsid w:val="00C426CC"/>
    <w:rsid w:val="00C42872"/>
    <w:rsid w:val="00C433E4"/>
    <w:rsid w:val="00C4368F"/>
    <w:rsid w:val="00C43DA3"/>
    <w:rsid w:val="00C45C48"/>
    <w:rsid w:val="00C47B96"/>
    <w:rsid w:val="00C47FE0"/>
    <w:rsid w:val="00C503A1"/>
    <w:rsid w:val="00C5157E"/>
    <w:rsid w:val="00C52C16"/>
    <w:rsid w:val="00C55B75"/>
    <w:rsid w:val="00C571CF"/>
    <w:rsid w:val="00C57B12"/>
    <w:rsid w:val="00C60974"/>
    <w:rsid w:val="00C60AA2"/>
    <w:rsid w:val="00C6175F"/>
    <w:rsid w:val="00C64FF9"/>
    <w:rsid w:val="00C65EBD"/>
    <w:rsid w:val="00C66E99"/>
    <w:rsid w:val="00C67A6C"/>
    <w:rsid w:val="00C701D9"/>
    <w:rsid w:val="00C717BE"/>
    <w:rsid w:val="00C7263D"/>
    <w:rsid w:val="00C7481A"/>
    <w:rsid w:val="00C75C84"/>
    <w:rsid w:val="00C760F0"/>
    <w:rsid w:val="00C76E56"/>
    <w:rsid w:val="00C772AC"/>
    <w:rsid w:val="00C80A7E"/>
    <w:rsid w:val="00C82195"/>
    <w:rsid w:val="00C85537"/>
    <w:rsid w:val="00C8711F"/>
    <w:rsid w:val="00C90556"/>
    <w:rsid w:val="00C907FE"/>
    <w:rsid w:val="00C91DA4"/>
    <w:rsid w:val="00C94D26"/>
    <w:rsid w:val="00C96106"/>
    <w:rsid w:val="00C962D9"/>
    <w:rsid w:val="00CA13B2"/>
    <w:rsid w:val="00CA1904"/>
    <w:rsid w:val="00CA1C9E"/>
    <w:rsid w:val="00CA7110"/>
    <w:rsid w:val="00CA7980"/>
    <w:rsid w:val="00CB0E8F"/>
    <w:rsid w:val="00CB1767"/>
    <w:rsid w:val="00CB1C3B"/>
    <w:rsid w:val="00CB40E6"/>
    <w:rsid w:val="00CB5509"/>
    <w:rsid w:val="00CB5E66"/>
    <w:rsid w:val="00CB7B86"/>
    <w:rsid w:val="00CB7B8C"/>
    <w:rsid w:val="00CB7C6F"/>
    <w:rsid w:val="00CC03C6"/>
    <w:rsid w:val="00CC0874"/>
    <w:rsid w:val="00CC1338"/>
    <w:rsid w:val="00CC15A8"/>
    <w:rsid w:val="00CC3F36"/>
    <w:rsid w:val="00CC45DD"/>
    <w:rsid w:val="00CD01FA"/>
    <w:rsid w:val="00CD0CF0"/>
    <w:rsid w:val="00CD26D5"/>
    <w:rsid w:val="00CD3CD1"/>
    <w:rsid w:val="00CD50A3"/>
    <w:rsid w:val="00CD63DC"/>
    <w:rsid w:val="00CD6C90"/>
    <w:rsid w:val="00CD70E3"/>
    <w:rsid w:val="00CD7737"/>
    <w:rsid w:val="00CD7964"/>
    <w:rsid w:val="00CE0674"/>
    <w:rsid w:val="00CE18F7"/>
    <w:rsid w:val="00CE2325"/>
    <w:rsid w:val="00CE28D5"/>
    <w:rsid w:val="00CE42B3"/>
    <w:rsid w:val="00CE50B4"/>
    <w:rsid w:val="00CE7B2F"/>
    <w:rsid w:val="00CF030C"/>
    <w:rsid w:val="00CF07E3"/>
    <w:rsid w:val="00CF12FA"/>
    <w:rsid w:val="00CF3636"/>
    <w:rsid w:val="00CF7236"/>
    <w:rsid w:val="00D00581"/>
    <w:rsid w:val="00D024B5"/>
    <w:rsid w:val="00D05012"/>
    <w:rsid w:val="00D0572E"/>
    <w:rsid w:val="00D07B1C"/>
    <w:rsid w:val="00D115E7"/>
    <w:rsid w:val="00D1207B"/>
    <w:rsid w:val="00D12DA4"/>
    <w:rsid w:val="00D14581"/>
    <w:rsid w:val="00D14FA4"/>
    <w:rsid w:val="00D15160"/>
    <w:rsid w:val="00D1575B"/>
    <w:rsid w:val="00D16256"/>
    <w:rsid w:val="00D16EFF"/>
    <w:rsid w:val="00D21024"/>
    <w:rsid w:val="00D24FE9"/>
    <w:rsid w:val="00D26FAE"/>
    <w:rsid w:val="00D31103"/>
    <w:rsid w:val="00D315C1"/>
    <w:rsid w:val="00D32E56"/>
    <w:rsid w:val="00D35B6F"/>
    <w:rsid w:val="00D372E9"/>
    <w:rsid w:val="00D4172A"/>
    <w:rsid w:val="00D42DEB"/>
    <w:rsid w:val="00D43919"/>
    <w:rsid w:val="00D451D9"/>
    <w:rsid w:val="00D45AF5"/>
    <w:rsid w:val="00D45BAA"/>
    <w:rsid w:val="00D47281"/>
    <w:rsid w:val="00D477CB"/>
    <w:rsid w:val="00D50BD5"/>
    <w:rsid w:val="00D540A0"/>
    <w:rsid w:val="00D54A13"/>
    <w:rsid w:val="00D54C7C"/>
    <w:rsid w:val="00D54D76"/>
    <w:rsid w:val="00D55649"/>
    <w:rsid w:val="00D6005B"/>
    <w:rsid w:val="00D6217B"/>
    <w:rsid w:val="00D672B8"/>
    <w:rsid w:val="00D7166E"/>
    <w:rsid w:val="00D71AD3"/>
    <w:rsid w:val="00D721B4"/>
    <w:rsid w:val="00D726F8"/>
    <w:rsid w:val="00D749A4"/>
    <w:rsid w:val="00D74A02"/>
    <w:rsid w:val="00D74C64"/>
    <w:rsid w:val="00D759FB"/>
    <w:rsid w:val="00D760CD"/>
    <w:rsid w:val="00D77241"/>
    <w:rsid w:val="00D77874"/>
    <w:rsid w:val="00D807BB"/>
    <w:rsid w:val="00D81D0C"/>
    <w:rsid w:val="00D82D58"/>
    <w:rsid w:val="00D859A4"/>
    <w:rsid w:val="00D8666D"/>
    <w:rsid w:val="00D868DB"/>
    <w:rsid w:val="00D91433"/>
    <w:rsid w:val="00D91E87"/>
    <w:rsid w:val="00D92139"/>
    <w:rsid w:val="00D94F94"/>
    <w:rsid w:val="00D955F0"/>
    <w:rsid w:val="00D96AA5"/>
    <w:rsid w:val="00D9775C"/>
    <w:rsid w:val="00DA1288"/>
    <w:rsid w:val="00DA2918"/>
    <w:rsid w:val="00DA67FE"/>
    <w:rsid w:val="00DA7B36"/>
    <w:rsid w:val="00DB2AC2"/>
    <w:rsid w:val="00DB455F"/>
    <w:rsid w:val="00DB5BA5"/>
    <w:rsid w:val="00DB5E5B"/>
    <w:rsid w:val="00DB6913"/>
    <w:rsid w:val="00DC0CE0"/>
    <w:rsid w:val="00DC167A"/>
    <w:rsid w:val="00DC1B32"/>
    <w:rsid w:val="00DC450C"/>
    <w:rsid w:val="00DC4FD1"/>
    <w:rsid w:val="00DC7DE6"/>
    <w:rsid w:val="00DD029E"/>
    <w:rsid w:val="00DD259C"/>
    <w:rsid w:val="00DD55E6"/>
    <w:rsid w:val="00DD7E15"/>
    <w:rsid w:val="00DE7CCE"/>
    <w:rsid w:val="00DF0777"/>
    <w:rsid w:val="00DF0A01"/>
    <w:rsid w:val="00DF121A"/>
    <w:rsid w:val="00DF2684"/>
    <w:rsid w:val="00DF5EC6"/>
    <w:rsid w:val="00DF6DEE"/>
    <w:rsid w:val="00E04ABA"/>
    <w:rsid w:val="00E05AE6"/>
    <w:rsid w:val="00E05B75"/>
    <w:rsid w:val="00E0683C"/>
    <w:rsid w:val="00E078B9"/>
    <w:rsid w:val="00E10B17"/>
    <w:rsid w:val="00E1151B"/>
    <w:rsid w:val="00E11EE1"/>
    <w:rsid w:val="00E12604"/>
    <w:rsid w:val="00E131B4"/>
    <w:rsid w:val="00E1334A"/>
    <w:rsid w:val="00E14191"/>
    <w:rsid w:val="00E15268"/>
    <w:rsid w:val="00E15906"/>
    <w:rsid w:val="00E1682D"/>
    <w:rsid w:val="00E20928"/>
    <w:rsid w:val="00E2165D"/>
    <w:rsid w:val="00E21CEA"/>
    <w:rsid w:val="00E247DC"/>
    <w:rsid w:val="00E27235"/>
    <w:rsid w:val="00E30F1B"/>
    <w:rsid w:val="00E3101E"/>
    <w:rsid w:val="00E32087"/>
    <w:rsid w:val="00E344F3"/>
    <w:rsid w:val="00E37902"/>
    <w:rsid w:val="00E427B5"/>
    <w:rsid w:val="00E42DCE"/>
    <w:rsid w:val="00E455E2"/>
    <w:rsid w:val="00E45B70"/>
    <w:rsid w:val="00E466E9"/>
    <w:rsid w:val="00E50A9F"/>
    <w:rsid w:val="00E51CF8"/>
    <w:rsid w:val="00E53AAA"/>
    <w:rsid w:val="00E5591C"/>
    <w:rsid w:val="00E56CB3"/>
    <w:rsid w:val="00E609BA"/>
    <w:rsid w:val="00E60E2E"/>
    <w:rsid w:val="00E61850"/>
    <w:rsid w:val="00E61FB9"/>
    <w:rsid w:val="00E63079"/>
    <w:rsid w:val="00E634E8"/>
    <w:rsid w:val="00E64F60"/>
    <w:rsid w:val="00E660DA"/>
    <w:rsid w:val="00E661E9"/>
    <w:rsid w:val="00E6665B"/>
    <w:rsid w:val="00E70C61"/>
    <w:rsid w:val="00E7612E"/>
    <w:rsid w:val="00E77180"/>
    <w:rsid w:val="00E778C5"/>
    <w:rsid w:val="00E77A1F"/>
    <w:rsid w:val="00E82BB0"/>
    <w:rsid w:val="00E83C41"/>
    <w:rsid w:val="00E914D7"/>
    <w:rsid w:val="00E92027"/>
    <w:rsid w:val="00E937E4"/>
    <w:rsid w:val="00E946FC"/>
    <w:rsid w:val="00E94E5F"/>
    <w:rsid w:val="00E9590A"/>
    <w:rsid w:val="00E95A5B"/>
    <w:rsid w:val="00E95EAE"/>
    <w:rsid w:val="00E95EF6"/>
    <w:rsid w:val="00E97781"/>
    <w:rsid w:val="00EA0588"/>
    <w:rsid w:val="00EA2604"/>
    <w:rsid w:val="00EA28CC"/>
    <w:rsid w:val="00EA53E0"/>
    <w:rsid w:val="00EA559D"/>
    <w:rsid w:val="00EA657F"/>
    <w:rsid w:val="00EA6DF9"/>
    <w:rsid w:val="00EB07ED"/>
    <w:rsid w:val="00EB1BB2"/>
    <w:rsid w:val="00EB1E8F"/>
    <w:rsid w:val="00EB4116"/>
    <w:rsid w:val="00EB511B"/>
    <w:rsid w:val="00EB54AC"/>
    <w:rsid w:val="00EB72B5"/>
    <w:rsid w:val="00EC0EAA"/>
    <w:rsid w:val="00EC22FF"/>
    <w:rsid w:val="00EC3291"/>
    <w:rsid w:val="00EC4490"/>
    <w:rsid w:val="00EC5315"/>
    <w:rsid w:val="00EC7358"/>
    <w:rsid w:val="00ED1D6B"/>
    <w:rsid w:val="00ED222D"/>
    <w:rsid w:val="00ED2EA3"/>
    <w:rsid w:val="00ED30D1"/>
    <w:rsid w:val="00ED3373"/>
    <w:rsid w:val="00ED4C24"/>
    <w:rsid w:val="00ED6A86"/>
    <w:rsid w:val="00ED7B56"/>
    <w:rsid w:val="00EE0856"/>
    <w:rsid w:val="00EE4F3F"/>
    <w:rsid w:val="00EE53D1"/>
    <w:rsid w:val="00EE7812"/>
    <w:rsid w:val="00EF1753"/>
    <w:rsid w:val="00EF270A"/>
    <w:rsid w:val="00EF2C32"/>
    <w:rsid w:val="00EF3B24"/>
    <w:rsid w:val="00EF3DBA"/>
    <w:rsid w:val="00EF45DE"/>
    <w:rsid w:val="00F003C8"/>
    <w:rsid w:val="00F0059D"/>
    <w:rsid w:val="00F005B1"/>
    <w:rsid w:val="00F02214"/>
    <w:rsid w:val="00F02C3C"/>
    <w:rsid w:val="00F03BC4"/>
    <w:rsid w:val="00F040F5"/>
    <w:rsid w:val="00F0467B"/>
    <w:rsid w:val="00F04AB9"/>
    <w:rsid w:val="00F067F1"/>
    <w:rsid w:val="00F06ECA"/>
    <w:rsid w:val="00F078A1"/>
    <w:rsid w:val="00F10158"/>
    <w:rsid w:val="00F12588"/>
    <w:rsid w:val="00F1287D"/>
    <w:rsid w:val="00F1348E"/>
    <w:rsid w:val="00F1393A"/>
    <w:rsid w:val="00F1408B"/>
    <w:rsid w:val="00F15E08"/>
    <w:rsid w:val="00F17E76"/>
    <w:rsid w:val="00F20078"/>
    <w:rsid w:val="00F20E7C"/>
    <w:rsid w:val="00F24CD3"/>
    <w:rsid w:val="00F24D0D"/>
    <w:rsid w:val="00F2755B"/>
    <w:rsid w:val="00F353E0"/>
    <w:rsid w:val="00F37CC4"/>
    <w:rsid w:val="00F403EA"/>
    <w:rsid w:val="00F43558"/>
    <w:rsid w:val="00F4368B"/>
    <w:rsid w:val="00F45933"/>
    <w:rsid w:val="00F465F0"/>
    <w:rsid w:val="00F472CD"/>
    <w:rsid w:val="00F50210"/>
    <w:rsid w:val="00F50AD8"/>
    <w:rsid w:val="00F52404"/>
    <w:rsid w:val="00F5263C"/>
    <w:rsid w:val="00F532FA"/>
    <w:rsid w:val="00F53E84"/>
    <w:rsid w:val="00F53F99"/>
    <w:rsid w:val="00F60AE8"/>
    <w:rsid w:val="00F60CB1"/>
    <w:rsid w:val="00F626BF"/>
    <w:rsid w:val="00F64CCC"/>
    <w:rsid w:val="00F64FFF"/>
    <w:rsid w:val="00F65B3C"/>
    <w:rsid w:val="00F6617D"/>
    <w:rsid w:val="00F67B10"/>
    <w:rsid w:val="00F71106"/>
    <w:rsid w:val="00F71859"/>
    <w:rsid w:val="00F722E1"/>
    <w:rsid w:val="00F731AA"/>
    <w:rsid w:val="00F73373"/>
    <w:rsid w:val="00F7374D"/>
    <w:rsid w:val="00F7461F"/>
    <w:rsid w:val="00F74920"/>
    <w:rsid w:val="00F76F64"/>
    <w:rsid w:val="00F8207E"/>
    <w:rsid w:val="00F82CE9"/>
    <w:rsid w:val="00F83D7B"/>
    <w:rsid w:val="00F9046C"/>
    <w:rsid w:val="00F90BFC"/>
    <w:rsid w:val="00F92025"/>
    <w:rsid w:val="00F9707B"/>
    <w:rsid w:val="00F97AAA"/>
    <w:rsid w:val="00F97E6F"/>
    <w:rsid w:val="00FA00C5"/>
    <w:rsid w:val="00FA0BED"/>
    <w:rsid w:val="00FA1FDB"/>
    <w:rsid w:val="00FA2AD1"/>
    <w:rsid w:val="00FA2B1E"/>
    <w:rsid w:val="00FA39C5"/>
    <w:rsid w:val="00FA39D6"/>
    <w:rsid w:val="00FB082F"/>
    <w:rsid w:val="00FB230D"/>
    <w:rsid w:val="00FB3996"/>
    <w:rsid w:val="00FB4B0A"/>
    <w:rsid w:val="00FC24DF"/>
    <w:rsid w:val="00FC2B26"/>
    <w:rsid w:val="00FC33A3"/>
    <w:rsid w:val="00FC3556"/>
    <w:rsid w:val="00FC486D"/>
    <w:rsid w:val="00FC615A"/>
    <w:rsid w:val="00FD08E8"/>
    <w:rsid w:val="00FD0DC6"/>
    <w:rsid w:val="00FD1223"/>
    <w:rsid w:val="00FD161E"/>
    <w:rsid w:val="00FD3131"/>
    <w:rsid w:val="00FD3D4E"/>
    <w:rsid w:val="00FD462E"/>
    <w:rsid w:val="00FD475E"/>
    <w:rsid w:val="00FD699B"/>
    <w:rsid w:val="00FD6BB5"/>
    <w:rsid w:val="00FE02A4"/>
    <w:rsid w:val="00FE1319"/>
    <w:rsid w:val="00FE20D9"/>
    <w:rsid w:val="00FE2246"/>
    <w:rsid w:val="00FE26A9"/>
    <w:rsid w:val="00FE2BFD"/>
    <w:rsid w:val="00FE34F4"/>
    <w:rsid w:val="00FE3DE7"/>
    <w:rsid w:val="00FE6485"/>
    <w:rsid w:val="00FE6CBA"/>
    <w:rsid w:val="00FF085F"/>
    <w:rsid w:val="00FF1308"/>
    <w:rsid w:val="00FF2846"/>
    <w:rsid w:val="00FF3364"/>
    <w:rsid w:val="00FF3794"/>
    <w:rsid w:val="00FF4358"/>
    <w:rsid w:val="00FF6274"/>
    <w:rsid w:val="00FF6A3A"/>
    <w:rsid w:val="00FF6CC9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48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 w:line="276" w:lineRule="auto"/>
      <w:ind w:firstLine="567"/>
      <w:jc w:val="both"/>
    </w:pPr>
    <w:rPr>
      <w:noProof/>
      <w:sz w:val="22"/>
      <w:szCs w:val="22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0EC1"/>
    <w:pPr>
      <w:keepNext/>
      <w:keepLines/>
      <w:spacing w:before="240" w:after="0"/>
      <w:outlineLvl w:val="0"/>
    </w:pPr>
    <w:rPr>
      <w:rFonts w:ascii="Calibri Light" w:eastAsia="DengXian Light" w:hAnsi="Calibri Light" w:cs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2274D"/>
    <w:pPr>
      <w:keepNext/>
      <w:keepLines/>
      <w:spacing w:before="40" w:after="0"/>
      <w:outlineLvl w:val="1"/>
    </w:pPr>
    <w:rPr>
      <w:rFonts w:ascii="Calibri Light" w:eastAsia="DengXian Light" w:hAnsi="Calibri Light" w:cs="Times New Roman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D3A08"/>
    <w:pPr>
      <w:keepNext/>
      <w:keepLines/>
      <w:spacing w:before="40" w:after="0"/>
      <w:outlineLvl w:val="2"/>
    </w:pPr>
    <w:rPr>
      <w:rFonts w:ascii="Calibri Light" w:eastAsia="DengXian Light" w:hAnsi="Calibri Light" w:cs="Times New Roman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346C"/>
    <w:pPr>
      <w:ind w:left="720"/>
      <w:contextualSpacing/>
    </w:pPr>
    <w:rPr>
      <w:noProof w:val="0"/>
      <w:lang w:val="es-ES"/>
    </w:rPr>
  </w:style>
  <w:style w:type="character" w:styleId="Collegamentoipertestuale">
    <w:name w:val="Hyperlink"/>
    <w:uiPriority w:val="99"/>
    <w:unhideWhenUsed/>
    <w:rsid w:val="006A13F3"/>
    <w:rPr>
      <w:color w:val="0563C1"/>
      <w:u w:val="none"/>
    </w:rPr>
  </w:style>
  <w:style w:type="character" w:customStyle="1" w:styleId="Mencinsinresolver1">
    <w:name w:val="Mención sin resolver1"/>
    <w:uiPriority w:val="99"/>
    <w:semiHidden/>
    <w:unhideWhenUsed/>
    <w:rsid w:val="009776A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D475E"/>
    <w:rPr>
      <w:rFonts w:ascii="Segoe UI" w:hAnsi="Segoe UI" w:cs="Segoe UI"/>
      <w:noProof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FD475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sid w:val="00FD475E"/>
    <w:rPr>
      <w:noProof/>
      <w:sz w:val="20"/>
      <w:szCs w:val="20"/>
    </w:rPr>
  </w:style>
  <w:style w:type="character" w:styleId="Rimandonotadichiusura">
    <w:name w:val="endnote reference"/>
    <w:uiPriority w:val="99"/>
    <w:unhideWhenUsed/>
    <w:rsid w:val="00FD475E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B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91708"/>
    <w:pPr>
      <w:spacing w:after="0" w:line="240" w:lineRule="auto"/>
    </w:pPr>
    <w:rPr>
      <w:noProof w:val="0"/>
      <w:sz w:val="20"/>
      <w:szCs w:val="20"/>
      <w:lang w:val="da-DK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08"/>
    <w:rPr>
      <w:sz w:val="20"/>
      <w:szCs w:val="20"/>
      <w:lang w:val="da-DK"/>
    </w:rPr>
  </w:style>
  <w:style w:type="character" w:styleId="Rimandonotaapidipagina">
    <w:name w:val="footnote reference"/>
    <w:uiPriority w:val="99"/>
    <w:unhideWhenUsed/>
    <w:rsid w:val="0089170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8C6791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8C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8C6791"/>
    <w:rPr>
      <w:noProof/>
    </w:rPr>
  </w:style>
  <w:style w:type="character" w:customStyle="1" w:styleId="UnresolvedMention1">
    <w:name w:val="Unresolved Mention1"/>
    <w:uiPriority w:val="99"/>
    <w:semiHidden/>
    <w:unhideWhenUsed/>
    <w:rsid w:val="00B849E7"/>
    <w:rPr>
      <w:color w:val="605E5C"/>
      <w:shd w:val="clear" w:color="auto" w:fill="E1DFDD"/>
    </w:rPr>
  </w:style>
  <w:style w:type="character" w:customStyle="1" w:styleId="Titolo1Carattere">
    <w:name w:val="Titolo 1 Carattere"/>
    <w:link w:val="Titolo1"/>
    <w:uiPriority w:val="9"/>
    <w:rsid w:val="002D0EC1"/>
    <w:rPr>
      <w:rFonts w:ascii="Calibri Light" w:eastAsia="DengXian Light" w:hAnsi="Calibri Light" w:cs="Times New Roman"/>
      <w:noProof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2274D"/>
    <w:rPr>
      <w:rFonts w:ascii="Calibri Light" w:eastAsia="DengXian Light" w:hAnsi="Calibri Light" w:cs="Times New Roman"/>
      <w:noProof/>
      <w:color w:val="2E74B5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1D3A08"/>
    <w:rPr>
      <w:rFonts w:ascii="Calibri Light" w:eastAsia="DengXian Light" w:hAnsi="Calibri Light" w:cs="Times New Roman"/>
      <w:noProof/>
      <w:color w:val="1F4D78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943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43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9430E"/>
    <w:rPr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30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9430E"/>
    <w:rPr>
      <w:b/>
      <w:bCs/>
      <w:noProof/>
      <w:sz w:val="20"/>
      <w:szCs w:val="20"/>
    </w:rPr>
  </w:style>
  <w:style w:type="paragraph" w:styleId="Revisione">
    <w:name w:val="Revision"/>
    <w:hidden/>
    <w:uiPriority w:val="99"/>
    <w:semiHidden/>
    <w:rsid w:val="00D0572E"/>
    <w:pPr>
      <w:ind w:firstLine="567"/>
      <w:jc w:val="both"/>
    </w:pPr>
    <w:rPr>
      <w:noProof/>
      <w:sz w:val="22"/>
      <w:szCs w:val="22"/>
      <w:lang w:val="en-GB" w:eastAsia="en-US"/>
    </w:rPr>
  </w:style>
  <w:style w:type="paragraph" w:customStyle="1" w:styleId="Default">
    <w:name w:val="Default"/>
    <w:rsid w:val="00371BDB"/>
    <w:pPr>
      <w:autoSpaceDE w:val="0"/>
      <w:autoSpaceDN w:val="0"/>
      <w:adjustRightInd w:val="0"/>
      <w:ind w:firstLine="567"/>
      <w:jc w:val="both"/>
    </w:pPr>
    <w:rPr>
      <w:rFonts w:ascii="Times New Roman" w:hAnsi="Times New Roman" w:cs="Times New Roman"/>
      <w:color w:val="000000"/>
      <w:sz w:val="24"/>
      <w:szCs w:val="24"/>
      <w:lang w:val="it-IT" w:eastAsia="en-US"/>
    </w:rPr>
  </w:style>
  <w:style w:type="character" w:styleId="Collegamentovisitato">
    <w:name w:val="FollowedHyperlink"/>
    <w:uiPriority w:val="99"/>
    <w:semiHidden/>
    <w:unhideWhenUsed/>
    <w:rsid w:val="006E255D"/>
    <w:rPr>
      <w:color w:val="954F72"/>
      <w:u w:val="single"/>
    </w:rPr>
  </w:style>
  <w:style w:type="character" w:customStyle="1" w:styleId="UnresolvedMention2">
    <w:name w:val="Unresolved Mention2"/>
    <w:uiPriority w:val="99"/>
    <w:semiHidden/>
    <w:unhideWhenUsed/>
    <w:rsid w:val="00304303"/>
    <w:rPr>
      <w:color w:val="605E5C"/>
      <w:shd w:val="clear" w:color="auto" w:fill="E1DFDD"/>
    </w:rPr>
  </w:style>
  <w:style w:type="character" w:styleId="Menzionenonrisolta">
    <w:name w:val="Unresolved Mention"/>
    <w:uiPriority w:val="99"/>
    <w:semiHidden/>
    <w:unhideWhenUsed/>
    <w:rsid w:val="00FC486D"/>
    <w:rPr>
      <w:color w:val="605E5C"/>
      <w:shd w:val="clear" w:color="auto" w:fill="E1DFDD"/>
    </w:rPr>
  </w:style>
  <w:style w:type="paragraph" w:customStyle="1" w:styleId="CromohsLongquote">
    <w:name w:val="Cromohs Long quote"/>
    <w:basedOn w:val="Normale"/>
    <w:qFormat/>
    <w:rsid w:val="00AB7186"/>
    <w:pPr>
      <w:ind w:left="567" w:firstLine="0"/>
    </w:pPr>
    <w:rPr>
      <w:rFonts w:ascii="Garamond" w:hAnsi="Garamond" w:cs="Times New Roman"/>
      <w:noProof w:val="0"/>
      <w:sz w:val="20"/>
      <w:szCs w:val="20"/>
    </w:rPr>
  </w:style>
  <w:style w:type="paragraph" w:customStyle="1" w:styleId="CLQ">
    <w:name w:val="CLQ"/>
    <w:basedOn w:val="Normale"/>
    <w:qFormat/>
    <w:rsid w:val="00CB5E66"/>
    <w:pPr>
      <w:ind w:left="567" w:firstLine="0"/>
    </w:pPr>
    <w:rPr>
      <w:rFonts w:ascii="Garamond" w:hAnsi="Garamond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82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470">
              <w:marLeft w:val="0"/>
              <w:marRight w:val="0"/>
              <w:marTop w:val="100"/>
              <w:marBottom w:val="100"/>
              <w:divBdr>
                <w:top w:val="single" w:sz="6" w:space="15" w:color="888888"/>
                <w:left w:val="single" w:sz="6" w:space="15" w:color="888888"/>
                <w:bottom w:val="single" w:sz="6" w:space="15" w:color="888888"/>
                <w:right w:val="single" w:sz="6" w:space="15" w:color="888888"/>
              </w:divBdr>
            </w:div>
          </w:divsChild>
        </w:div>
      </w:divsChild>
    </w:div>
    <w:div w:id="2083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ajournals.fupress.net/index.php/cromohs/article/view/11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B7D256-AAD9-574A-8261-940CCC63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Cromohs_Article_Submission Template.dotx</Template>
  <TotalTime>10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2025-06-28T15:12:00Z</dcterms:created>
  <dcterms:modified xsi:type="dcterms:W3CDTF">2025-06-28T15:22:00Z</dcterms:modified>
</cp:coreProperties>
</file>